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96A7" w14:textId="77777777" w:rsidR="0055521B" w:rsidRPr="00646350" w:rsidRDefault="0055521B" w:rsidP="004B4EE5">
      <w:pPr>
        <w:widowControl w:val="0"/>
        <w:tabs>
          <w:tab w:val="left" w:pos="3615"/>
          <w:tab w:val="center" w:pos="4961"/>
        </w:tabs>
        <w:spacing w:line="80" w:lineRule="exact"/>
        <w:rPr>
          <w:rFonts w:ascii="Arial Narrow" w:hAnsi="Arial Narrow"/>
          <w:b/>
          <w:bCs/>
          <w:sz w:val="16"/>
          <w:szCs w:val="16"/>
        </w:rPr>
      </w:pPr>
      <w:bookmarkStart w:id="0" w:name="_Hlk195019827"/>
    </w:p>
    <w:p w14:paraId="554B2984" w14:textId="77777777" w:rsidR="0055521B" w:rsidRDefault="0055521B" w:rsidP="0055521B">
      <w:pPr>
        <w:widowControl w:val="0"/>
        <w:spacing w:line="20" w:lineRule="exact"/>
        <w:rPr>
          <w:rFonts w:ascii="Arial Narrow" w:hAnsi="Arial Narrow"/>
          <w:b/>
          <w:sz w:val="18"/>
        </w:rPr>
      </w:pP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0"/>
        <w:gridCol w:w="1235"/>
        <w:gridCol w:w="25"/>
        <w:gridCol w:w="102"/>
        <w:gridCol w:w="428"/>
        <w:gridCol w:w="52"/>
        <w:gridCol w:w="425"/>
        <w:gridCol w:w="645"/>
        <w:gridCol w:w="20"/>
        <w:gridCol w:w="134"/>
        <w:gridCol w:w="148"/>
        <w:gridCol w:w="101"/>
        <w:gridCol w:w="86"/>
        <w:gridCol w:w="33"/>
        <w:gridCol w:w="63"/>
        <w:gridCol w:w="116"/>
        <w:gridCol w:w="21"/>
        <w:gridCol w:w="117"/>
        <w:gridCol w:w="19"/>
        <w:gridCol w:w="56"/>
        <w:gridCol w:w="189"/>
        <w:gridCol w:w="130"/>
        <w:gridCol w:w="58"/>
        <w:gridCol w:w="967"/>
        <w:gridCol w:w="156"/>
        <w:gridCol w:w="60"/>
        <w:gridCol w:w="84"/>
        <w:gridCol w:w="199"/>
        <w:gridCol w:w="25"/>
        <w:gridCol w:w="759"/>
        <w:gridCol w:w="11"/>
        <w:gridCol w:w="56"/>
        <w:gridCol w:w="74"/>
        <w:gridCol w:w="67"/>
        <w:gridCol w:w="68"/>
        <w:gridCol w:w="13"/>
        <w:gridCol w:w="406"/>
        <w:gridCol w:w="14"/>
        <w:gridCol w:w="208"/>
        <w:gridCol w:w="78"/>
        <w:gridCol w:w="122"/>
        <w:gridCol w:w="117"/>
        <w:gridCol w:w="51"/>
        <w:gridCol w:w="1606"/>
        <w:gridCol w:w="14"/>
      </w:tblGrid>
      <w:tr w:rsidR="002601FD" w14:paraId="6B7DAA51" w14:textId="77777777" w:rsidTr="0058719A">
        <w:trPr>
          <w:trHeight w:val="364"/>
          <w:jc w:val="center"/>
        </w:trPr>
        <w:tc>
          <w:tcPr>
            <w:tcW w:w="10628" w:type="dxa"/>
            <w:gridSpan w:val="45"/>
            <w:tcBorders>
              <w:top w:val="single" w:sz="4" w:space="0" w:color="000000"/>
              <w:bottom w:val="dotted" w:sz="4" w:space="0" w:color="000000"/>
            </w:tcBorders>
            <w:shd w:val="clear" w:color="auto" w:fill="CD1603"/>
            <w:noWrap/>
            <w:vAlign w:val="center"/>
          </w:tcPr>
          <w:p w14:paraId="3D010731" w14:textId="2D4A6917" w:rsidR="002601FD" w:rsidRPr="007E087A" w:rsidRDefault="002B7527" w:rsidP="002601FD">
            <w:pPr>
              <w:widowControl w:val="0"/>
              <w:ind w:right="-82"/>
              <w:jc w:val="center"/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proofErr w:type="gramStart"/>
            <w:r w:rsidRPr="007E087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DADOS  DO</w:t>
            </w:r>
            <w:proofErr w:type="gramEnd"/>
            <w:r w:rsidRPr="007E087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 LOCADOR</w:t>
            </w:r>
          </w:p>
        </w:tc>
      </w:tr>
      <w:tr w:rsidR="00E21EA4" w14:paraId="6C1CDA73" w14:textId="77777777" w:rsidTr="0058719A">
        <w:trPr>
          <w:trHeight w:val="257"/>
          <w:jc w:val="center"/>
        </w:trPr>
        <w:tc>
          <w:tcPr>
            <w:tcW w:w="4673" w:type="dxa"/>
            <w:gridSpan w:val="13"/>
            <w:tcBorders>
              <w:top w:val="single" w:sz="4" w:space="0" w:color="000000"/>
              <w:bottom w:val="dotted" w:sz="4" w:space="0" w:color="000000"/>
            </w:tcBorders>
            <w:noWrap/>
            <w:vAlign w:val="center"/>
          </w:tcPr>
          <w:p w14:paraId="3F849CD3" w14:textId="78D4CD18" w:rsidR="00E21EA4" w:rsidRPr="00A22E84" w:rsidRDefault="00E21EA4" w:rsidP="00570CC1">
            <w:pPr>
              <w:widowControl w:val="0"/>
              <w:ind w:right="-64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AB6BF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34"/>
                    <w:format w:val="Maiúsculas"/>
                  </w:textInput>
                </w:ffData>
              </w:fldChar>
            </w:r>
            <w:bookmarkStart w:id="1" w:name="Texto44"/>
            <w:r w:rsidR="00AB6BF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AB6BFF">
              <w:rPr>
                <w:rFonts w:ascii="Calibri" w:hAnsi="Calibri" w:cs="Calibri"/>
                <w:b/>
                <w:sz w:val="18"/>
                <w:szCs w:val="18"/>
              </w:rPr>
            </w:r>
            <w:r w:rsidR="00AB6BF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AB6BF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B6BF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B6BF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B6BF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B6BF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B6BF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119" w:type="dxa"/>
            <w:gridSpan w:val="19"/>
            <w:tcBorders>
              <w:top w:val="single" w:sz="4" w:space="0" w:color="000000"/>
              <w:bottom w:val="dotted" w:sz="4" w:space="0" w:color="000000"/>
            </w:tcBorders>
            <w:noWrap/>
            <w:vAlign w:val="center"/>
          </w:tcPr>
          <w:p w14:paraId="5D8110DC" w14:textId="6763B843" w:rsidR="00E21EA4" w:rsidRPr="00A22E84" w:rsidRDefault="00E21EA4" w:rsidP="00E21EA4">
            <w:pPr>
              <w:widowControl w:val="0"/>
              <w:ind w:right="-44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Nacionalidade: </w:t>
            </w:r>
            <w:r w:rsidR="00BF4611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16"/>
                    <w:format w:val="Maiúsculas"/>
                  </w:textInput>
                </w:ffData>
              </w:fldChar>
            </w:r>
            <w:bookmarkStart w:id="2" w:name="Texto45"/>
            <w:r w:rsidR="00BF4611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F4611">
              <w:rPr>
                <w:rFonts w:ascii="Calibri" w:hAnsi="Calibri" w:cs="Calibri"/>
                <w:b/>
                <w:sz w:val="18"/>
                <w:szCs w:val="18"/>
              </w:rPr>
            </w:r>
            <w:r w:rsidR="00BF4611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F461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F461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F461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F461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F461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F4611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36" w:type="dxa"/>
            <w:gridSpan w:val="13"/>
            <w:tcBorders>
              <w:top w:val="single" w:sz="4" w:space="0" w:color="000000"/>
              <w:bottom w:val="dotted" w:sz="4" w:space="0" w:color="000000"/>
            </w:tcBorders>
            <w:noWrap/>
            <w:vAlign w:val="center"/>
          </w:tcPr>
          <w:p w14:paraId="3B70A954" w14:textId="6C544010" w:rsidR="00E21EA4" w:rsidRPr="00A22E84" w:rsidRDefault="00E21EA4" w:rsidP="007E1DAC">
            <w:pPr>
              <w:widowControl w:val="0"/>
              <w:ind w:right="-82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Est. Civil:  </w:t>
            </w:r>
            <w:r w:rsidR="00AB6BF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6"/>
                    <w:format w:val="Maiúsculas"/>
                  </w:textInput>
                </w:ffData>
              </w:fldChar>
            </w:r>
            <w:bookmarkStart w:id="3" w:name="Texto46"/>
            <w:r w:rsidR="00AB6BF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AB6BFF">
              <w:rPr>
                <w:rFonts w:ascii="Calibri" w:hAnsi="Calibri" w:cs="Calibri"/>
                <w:b/>
                <w:sz w:val="18"/>
                <w:szCs w:val="18"/>
              </w:rPr>
            </w:r>
            <w:r w:rsidR="00AB6BF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AB6BF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B6BF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B6BF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B6BF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B6BF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B6BF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55521B" w14:paraId="0158B460" w14:textId="77777777" w:rsidTr="0058719A">
        <w:trPr>
          <w:trHeight w:val="305"/>
          <w:jc w:val="center"/>
        </w:trPr>
        <w:tc>
          <w:tcPr>
            <w:tcW w:w="4587" w:type="dxa"/>
            <w:gridSpan w:val="12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29F54CF0" w14:textId="211FD732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Profissão: </w: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31"/>
                    <w:format w:val="Maiúsculas"/>
                  </w:textInput>
                </w:ffData>
              </w:fldChar>
            </w:r>
            <w:bookmarkStart w:id="4" w:name="Texto47"/>
            <w:r w:rsidR="00225A1C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379" w:type="dxa"/>
            <w:gridSpan w:val="17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4295610A" w14:textId="0C45D30F" w:rsidR="0055521B" w:rsidRPr="00A22E84" w:rsidRDefault="0055521B" w:rsidP="00FB19EA">
            <w:pPr>
              <w:widowControl w:val="0"/>
              <w:ind w:right="-7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Identidade nº </w: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50"/>
                  <w:enabled/>
                  <w:calcOnExit/>
                  <w:textInput>
                    <w:maxLength w:val="10"/>
                    <w:format w:val="Maiúsculas"/>
                  </w:textInput>
                </w:ffData>
              </w:fldChar>
            </w:r>
            <w:bookmarkStart w:id="5" w:name="Texto50"/>
            <w:r w:rsidR="00225A1C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76" w:type="dxa"/>
            <w:gridSpan w:val="10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77B88BE7" w14:textId="2454AE44" w:rsidR="0055521B" w:rsidRPr="00A22E84" w:rsidRDefault="0055521B" w:rsidP="00FB19EA">
            <w:pPr>
              <w:widowControl w:val="0"/>
              <w:ind w:left="-67" w:right="-65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Órg. Exped.: </w: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6" w:name="Texto51"/>
            <w:r w:rsidR="00225A1C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86" w:type="dxa"/>
            <w:gridSpan w:val="6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7DDC23DC" w14:textId="50B6D7AD" w:rsidR="0055521B" w:rsidRPr="00A22E84" w:rsidRDefault="0055521B" w:rsidP="00D40282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Data Nasc.:</w:t>
            </w:r>
            <w:r w:rsidRPr="00A22E84">
              <w:rPr>
                <w:rFonts w:eastAsia="MS Mincho"/>
                <w:color w:val="333333"/>
                <w:sz w:val="18"/>
                <w:szCs w:val="18"/>
              </w:rPr>
              <w:t xml:space="preserve"> </w:t>
            </w:r>
            <w:r w:rsidR="00225A1C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225A1C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225A1C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</w:r>
            <w:r w:rsidR="00225A1C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fldChar w:fldCharType="separate"/>
            </w:r>
            <w:r w:rsidR="00225A1C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225A1C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225A1C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225A1C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225A1C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225A1C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D409A" w14:paraId="4014DF1D" w14:textId="77777777" w:rsidTr="0058719A">
        <w:trPr>
          <w:trHeight w:val="281"/>
          <w:jc w:val="center"/>
        </w:trPr>
        <w:tc>
          <w:tcPr>
            <w:tcW w:w="2532" w:type="dxa"/>
            <w:gridSpan w:val="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430C6752" w14:textId="602603B7" w:rsidR="0055521B" w:rsidRPr="00A22E84" w:rsidRDefault="0055521B" w:rsidP="00E244E2">
            <w:pPr>
              <w:widowControl w:val="0"/>
              <w:ind w:right="-51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CPF Nº  </w:t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52"/>
                  <w:enabled/>
                  <w:calcOnExit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bookmarkStart w:id="7" w:name="Texto52"/>
            <w:r w:rsidR="007D35A3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353" w:type="dxa"/>
            <w:gridSpan w:val="1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4DE48137" w14:textId="0C9C0B2D" w:rsidR="0055521B" w:rsidRPr="00A22E84" w:rsidRDefault="0055521B" w:rsidP="00FB19EA">
            <w:pPr>
              <w:widowControl w:val="0"/>
              <w:ind w:right="-51"/>
              <w:rPr>
                <w:rFonts w:ascii="Courier New" w:hAnsi="Courier New" w:cs="Courier Ne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Fones Trab. (</w:t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8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bookmarkStart w:id="8" w:name="Texto48"/>
            <w:r w:rsidR="007D35A3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8"/>
            <w:r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D35A3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gridSpan w:val="8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3E0AC6" w14:textId="4854FF2C" w:rsidR="0055521B" w:rsidRPr="00A22E84" w:rsidRDefault="0055521B" w:rsidP="00FB19EA">
            <w:pPr>
              <w:widowControl w:val="0"/>
              <w:ind w:right="-51"/>
              <w:rPr>
                <w:rFonts w:ascii="Courier New" w:hAnsi="Courier New" w:cs="Courier New"/>
                <w:sz w:val="18"/>
                <w:szCs w:val="18"/>
              </w:rPr>
            </w:pPr>
            <w:r w:rsidRPr="00BE3970">
              <w:rPr>
                <w:rFonts w:ascii="Arial Narrow" w:hAnsi="Arial Narrow"/>
                <w:sz w:val="18"/>
                <w:szCs w:val="18"/>
              </w:rPr>
              <w:t>(</w:t>
            </w:r>
            <w:r w:rsidR="00B039D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B039D6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="00B039D6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B039D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B039D6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78" w:type="dxa"/>
            <w:gridSpan w:val="1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31302812" w14:textId="55FFD98C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Resid.: </w:t>
            </w:r>
            <w:r w:rsidRPr="00BE3970">
              <w:rPr>
                <w:rFonts w:ascii="Arial Narrow" w:hAnsi="Arial Narrow"/>
                <w:sz w:val="18"/>
                <w:szCs w:val="18"/>
              </w:rPr>
              <w:t>(</w:t>
            </w:r>
            <w:r w:rsidR="00B039D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B039D6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="00B039D6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B039D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B039D6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08" w:type="dxa"/>
            <w:gridSpan w:val="8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1F7E01B9" w14:textId="6C8ECE5D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Cel: (</w:t>
            </w:r>
            <w:r w:rsidR="00CB4FDA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CB4FDA" w:rsidRPr="007F31B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CB4FDA" w:rsidRPr="007F31B8">
              <w:rPr>
                <w:rFonts w:ascii="Calibri" w:hAnsi="Calibri" w:cs="Calibri"/>
                <w:b/>
                <w:sz w:val="18"/>
                <w:szCs w:val="18"/>
              </w:rPr>
            </w:r>
            <w:r w:rsidR="00CB4FDA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CB4FDA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B4FDA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B4FDA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25A1C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5521B" w14:paraId="72A47E15" w14:textId="77777777" w:rsidTr="0058719A">
        <w:trPr>
          <w:trHeight w:val="281"/>
          <w:jc w:val="center"/>
        </w:trPr>
        <w:tc>
          <w:tcPr>
            <w:tcW w:w="5417" w:type="dxa"/>
            <w:gridSpan w:val="22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7BC02B41" w14:textId="4290DBB3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E-mail Trab: </w:t>
            </w:r>
            <w:r w:rsidR="00ED237D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  <w:format w:val="Minúsculas"/>
                  </w:textInput>
                </w:ffData>
              </w:fldChar>
            </w:r>
            <w:r w:rsidR="00ED237D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ED237D">
              <w:rPr>
                <w:rFonts w:ascii="Calibri" w:hAnsi="Calibri" w:cs="Calibri"/>
                <w:b/>
                <w:sz w:val="18"/>
                <w:szCs w:val="18"/>
              </w:rPr>
            </w:r>
            <w:r w:rsidR="00ED237D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ED237D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ED237D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ED237D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ED237D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ED237D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ED237D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211" w:type="dxa"/>
            <w:gridSpan w:val="2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16486702" w14:textId="67F8DF63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E-mail Resid: </w:t>
            </w:r>
            <w:r w:rsidR="00ED237D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57"/>
                  <w:enabled/>
                  <w:calcOnExit/>
                  <w:textInput>
                    <w:maxLength w:val="45"/>
                    <w:format w:val="Minúsculas"/>
                  </w:textInput>
                </w:ffData>
              </w:fldChar>
            </w:r>
            <w:bookmarkStart w:id="9" w:name="Texto57"/>
            <w:r w:rsidR="00ED237D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ED237D">
              <w:rPr>
                <w:rFonts w:ascii="Calibri" w:hAnsi="Calibri" w:cs="Calibri"/>
                <w:b/>
                <w:sz w:val="18"/>
                <w:szCs w:val="18"/>
              </w:rPr>
            </w:r>
            <w:r w:rsidR="00ED237D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ED237D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ED237D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ED237D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ED237D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ED237D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ED237D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55521B" w14:paraId="492E594C" w14:textId="77777777" w:rsidTr="0058719A">
        <w:trPr>
          <w:trHeight w:val="281"/>
          <w:jc w:val="center"/>
        </w:trPr>
        <w:tc>
          <w:tcPr>
            <w:tcW w:w="10628" w:type="dxa"/>
            <w:gridSpan w:val="45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2B85DAF9" w14:textId="1FBF926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Endereço Resid: </w:t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Maiúsculas"/>
                  </w:textInput>
                </w:ffData>
              </w:fldChar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5521B" w14:paraId="60BCC31B" w14:textId="77777777" w:rsidTr="0058719A">
        <w:trPr>
          <w:trHeight w:val="281"/>
          <w:jc w:val="center"/>
        </w:trPr>
        <w:tc>
          <w:tcPr>
            <w:tcW w:w="4706" w:type="dxa"/>
            <w:gridSpan w:val="14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1224A675" w14:textId="7D8BE63F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Bairro: </w:t>
            </w:r>
            <w:r w:rsidR="00ED237D" w:rsidRPr="00500D9B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35"/>
                    <w:format w:val="Maiúsculas"/>
                  </w:textInput>
                </w:ffData>
              </w:fldChar>
            </w:r>
            <w:bookmarkStart w:id="10" w:name="Texto59"/>
            <w:r w:rsidR="00ED237D" w:rsidRPr="00500D9B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ED237D" w:rsidRPr="00500D9B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ED237D" w:rsidRPr="00500D9B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ED237D" w:rsidRPr="00500D9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ED237D" w:rsidRPr="00500D9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ED237D" w:rsidRPr="00500D9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ED237D" w:rsidRPr="00500D9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ED237D" w:rsidRPr="00500D9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ED237D" w:rsidRPr="00500D9B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86" w:type="dxa"/>
            <w:gridSpan w:val="18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231294EC" w14:textId="612C3EC6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Cidade:</w:t>
            </w:r>
            <w:r w:rsidRPr="00A22E84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Maiúsculas"/>
                  </w:textInput>
                </w:ffData>
              </w:fldChar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039D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  <w:tc>
          <w:tcPr>
            <w:tcW w:w="1050" w:type="dxa"/>
            <w:gridSpan w:val="9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1AE7E0FA" w14:textId="6701E735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Estado:  </w: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11" w:name="Texto61"/>
            <w:r w:rsidR="00BA50D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786" w:type="dxa"/>
            <w:gridSpan w:val="4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4CAE95FC" w14:textId="207F815A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="00B52E10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="00B52E10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52E10">
              <w:rPr>
                <w:rFonts w:ascii="Calibri" w:hAnsi="Calibri" w:cs="Calibri"/>
                <w:b/>
                <w:sz w:val="18"/>
                <w:szCs w:val="18"/>
              </w:rPr>
            </w:r>
            <w:r w:rsidR="00B52E10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52E10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52E10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52E10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52E10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52E10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52E10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5521B" w14:paraId="40C62EB7" w14:textId="77777777" w:rsidTr="0058719A">
        <w:trPr>
          <w:trHeight w:val="281"/>
          <w:jc w:val="center"/>
        </w:trPr>
        <w:tc>
          <w:tcPr>
            <w:tcW w:w="10628" w:type="dxa"/>
            <w:gridSpan w:val="45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4495C57D" w14:textId="30F66B95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208A5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CÔNJUGE</w:t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2"/>
                    <w:format w:val="Maiúsculas"/>
                  </w:textInput>
                </w:ffData>
              </w:fldChar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CB4FDA">
              <w:rPr>
                <w:rFonts w:ascii="Courier New" w:hAnsi="Courier New" w:cs="Courier New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55521B" w14:paraId="107C59B9" w14:textId="77777777" w:rsidTr="0058719A">
        <w:trPr>
          <w:trHeight w:val="281"/>
          <w:jc w:val="center"/>
        </w:trPr>
        <w:tc>
          <w:tcPr>
            <w:tcW w:w="4769" w:type="dxa"/>
            <w:gridSpan w:val="15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0DFB0850" w14:textId="46D6642C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bookmarkStart w:id="12" w:name="Texto64"/>
            <w:r w:rsidR="00BA50D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965" w:type="dxa"/>
            <w:gridSpan w:val="16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727A92C4" w14:textId="7B0B1C81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Nacionalidade: </w: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bookmarkStart w:id="13" w:name="Texto65"/>
            <w:r w:rsidR="00BA50D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A50D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894" w:type="dxa"/>
            <w:gridSpan w:val="14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635D61C3" w14:textId="6F502E6F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Reg. Casamto: 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19"/>
                    <w:format w:val="Maiúsculas"/>
                  </w:textInput>
                </w:ffData>
              </w:fldChar>
            </w:r>
            <w:bookmarkStart w:id="14" w:name="Texto66"/>
            <w:r w:rsidR="003C7B04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571722" w14:paraId="26C0868E" w14:textId="77777777" w:rsidTr="0058719A">
        <w:trPr>
          <w:trHeight w:val="333"/>
          <w:jc w:val="center"/>
        </w:trPr>
        <w:tc>
          <w:tcPr>
            <w:tcW w:w="4184" w:type="dxa"/>
            <w:gridSpan w:val="8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0D8AC68E" w14:textId="5055BED3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Profissão: 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iúsculas"/>
                  </w:textInput>
                </w:ffData>
              </w:fldChar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74" w:type="dxa"/>
            <w:gridSpan w:val="18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1FEFFFD8" w14:textId="2D8ADB24" w:rsidR="0055521B" w:rsidRPr="00A22E84" w:rsidRDefault="0055521B" w:rsidP="00FB19EA">
            <w:pPr>
              <w:widowControl w:val="0"/>
              <w:ind w:right="-7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Identidade nº 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gridSpan w:val="11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5536B52B" w14:textId="7C545E70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Órg. Exped.:</w:t>
            </w:r>
            <w:r w:rsidRPr="00A22E84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="00012D16" w:rsidRPr="005D210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r w:rsidR="00012D16" w:rsidRPr="005D210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012D16" w:rsidRPr="005D210F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012D16" w:rsidRPr="005D210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012D16" w:rsidRPr="005D210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12D16" w:rsidRPr="005D210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12D16" w:rsidRPr="005D210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12D16" w:rsidRPr="005D210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12D16" w:rsidRPr="005D210F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12D16" w:rsidRPr="005D210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208" w:type="dxa"/>
            <w:gridSpan w:val="8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2ED11933" w14:textId="24C0A4B3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Data Nasc.</w:t>
            </w:r>
            <w:r w:rsidRPr="00A22E84">
              <w:rPr>
                <w:rFonts w:ascii="Arial Narrow" w:hAnsi="Arial Narrow"/>
                <w:sz w:val="18"/>
                <w:szCs w:val="18"/>
                <w:u w:val="single"/>
              </w:rPr>
              <w:t>:</w:t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A50D8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BA50D8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BA50D8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</w:r>
            <w:r w:rsidR="00BA50D8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fldChar w:fldCharType="separate"/>
            </w:r>
            <w:r w:rsidR="00BA50D8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BA50D8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BA50D8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BA50D8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BA50D8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BA50D8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571722" w14:paraId="2D577204" w14:textId="77777777" w:rsidTr="0058719A">
        <w:trPr>
          <w:trHeight w:val="281"/>
          <w:jc w:val="center"/>
        </w:trPr>
        <w:tc>
          <w:tcPr>
            <w:tcW w:w="2634" w:type="dxa"/>
            <w:gridSpan w:val="4"/>
            <w:tcBorders>
              <w:top w:val="dotted" w:sz="4" w:space="0" w:color="000000"/>
              <w:bottom w:val="single" w:sz="4" w:space="0" w:color="000000"/>
            </w:tcBorders>
            <w:noWrap/>
            <w:vAlign w:val="center"/>
          </w:tcPr>
          <w:p w14:paraId="42F6C4EF" w14:textId="1C2ECF28" w:rsidR="0055521B" w:rsidRPr="00A22E84" w:rsidRDefault="0055521B" w:rsidP="007644BC">
            <w:pPr>
              <w:widowControl w:val="0"/>
              <w:ind w:left="-19" w:right="-45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CPF Nº </w:t>
            </w:r>
            <w:r w:rsidR="003D3F8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="003D3F8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3D3F82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3D3F8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3D3F8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08" w:type="dxa"/>
            <w:gridSpan w:val="15"/>
            <w:tcBorders>
              <w:top w:val="dotted" w:sz="4" w:space="0" w:color="000000"/>
              <w:bottom w:val="single" w:sz="4" w:space="0" w:color="000000"/>
            </w:tcBorders>
            <w:noWrap/>
            <w:vAlign w:val="center"/>
          </w:tcPr>
          <w:p w14:paraId="0FEDEC61" w14:textId="50E07840" w:rsidR="0055521B" w:rsidRPr="00A22E84" w:rsidRDefault="0055521B" w:rsidP="00FB19EA">
            <w:pPr>
              <w:widowControl w:val="0"/>
              <w:ind w:left="-39" w:right="-77" w:firstLine="11"/>
              <w:rPr>
                <w:rFonts w:ascii="Courier New" w:hAnsi="Courier New" w:cs="Courier Ne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Fones Trab.: (</w:t>
            </w:r>
            <w:r w:rsidR="003D3F8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D3F8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D3F82">
              <w:rPr>
                <w:rFonts w:ascii="Calibri" w:hAnsi="Calibri" w:cs="Calibri"/>
                <w:b/>
                <w:sz w:val="18"/>
                <w:szCs w:val="18"/>
              </w:rPr>
            </w:r>
            <w:r w:rsidR="003D3F8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D3F8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3D3F8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3D3F8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D3F82">
              <w:rPr>
                <w:rFonts w:ascii="Calibri" w:hAnsi="Calibri" w:cs="Calibri"/>
                <w:b/>
                <w:sz w:val="18"/>
                <w:szCs w:val="18"/>
              </w:rPr>
            </w:r>
            <w:r w:rsidR="003D3F8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D3F8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D3F8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  <w:gridSpan w:val="6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591F9C4" w14:textId="5EE6CC22" w:rsidR="0055521B" w:rsidRPr="00A22E84" w:rsidRDefault="0055521B" w:rsidP="00FB19EA">
            <w:pPr>
              <w:widowControl w:val="0"/>
              <w:ind w:left="-39" w:right="-77" w:firstLine="11"/>
              <w:rPr>
                <w:rFonts w:ascii="Courier New" w:hAnsi="Courier New" w:cs="Courier Ne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(</w:t>
            </w:r>
            <w:r w:rsidR="008B27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8B27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8B278F">
              <w:rPr>
                <w:rFonts w:ascii="Calibri" w:hAnsi="Calibri" w:cs="Calibri"/>
                <w:b/>
                <w:sz w:val="18"/>
                <w:szCs w:val="18"/>
              </w:rPr>
            </w:r>
            <w:r w:rsidR="008B27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8B27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B27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B27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8B27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8B27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8B278F">
              <w:rPr>
                <w:rFonts w:ascii="Calibri" w:hAnsi="Calibri" w:cs="Calibri"/>
                <w:b/>
                <w:sz w:val="18"/>
                <w:szCs w:val="18"/>
              </w:rPr>
            </w:r>
            <w:r w:rsidR="008B27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8B27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B27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B27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B27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B27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B27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22" w:type="dxa"/>
            <w:gridSpan w:val="15"/>
            <w:tcBorders>
              <w:top w:val="dotted" w:sz="4" w:space="0" w:color="000000"/>
              <w:bottom w:val="single" w:sz="4" w:space="0" w:color="000000"/>
            </w:tcBorders>
            <w:noWrap/>
            <w:vAlign w:val="center"/>
          </w:tcPr>
          <w:p w14:paraId="3C279458" w14:textId="77C0FC78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Resid.: </w:t>
            </w:r>
            <w:r w:rsidRPr="009D292F">
              <w:rPr>
                <w:rFonts w:ascii="Courier New" w:hAnsi="Courier New" w:cs="Courier New"/>
                <w:b/>
                <w:bCs/>
                <w:sz w:val="18"/>
                <w:szCs w:val="18"/>
              </w:rPr>
              <w:t>(</w:t>
            </w:r>
            <w:r w:rsidR="003C7B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C7B0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="003C7B0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3C7B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3C7B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 ####-####"/>
                  </w:textInput>
                </w:ffData>
              </w:fldChar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8" w:type="dxa"/>
            <w:gridSpan w:val="5"/>
            <w:tcBorders>
              <w:top w:val="dotted" w:sz="4" w:space="0" w:color="000000"/>
              <w:bottom w:val="single" w:sz="4" w:space="0" w:color="000000"/>
            </w:tcBorders>
            <w:noWrap/>
            <w:vAlign w:val="center"/>
          </w:tcPr>
          <w:p w14:paraId="5572BA07" w14:textId="62B95CA5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Cel: (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 #####-####"/>
                  </w:textInput>
                </w:ffData>
              </w:fldChar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C7B04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5521B" w14:paraId="211F431D" w14:textId="77777777" w:rsidTr="0058719A">
        <w:trPr>
          <w:trHeight w:val="281"/>
          <w:jc w:val="center"/>
        </w:trPr>
        <w:tc>
          <w:tcPr>
            <w:tcW w:w="10628" w:type="dxa"/>
            <w:gridSpan w:val="45"/>
            <w:tcBorders>
              <w:top w:val="single" w:sz="4" w:space="0" w:color="000000"/>
              <w:bottom w:val="dotted" w:sz="4" w:space="0" w:color="000000"/>
            </w:tcBorders>
            <w:noWrap/>
            <w:vAlign w:val="center"/>
          </w:tcPr>
          <w:p w14:paraId="0EBDC445" w14:textId="77777777" w:rsidR="0055521B" w:rsidRPr="006A4B02" w:rsidRDefault="0055521B" w:rsidP="00317FB3">
            <w:pPr>
              <w:widowControl w:val="0"/>
              <w:rPr>
                <w:rFonts w:ascii="Arial Narrow" w:hAnsi="Arial Narrow"/>
                <w:b/>
                <w:sz w:val="18"/>
                <w:u w:val="single"/>
              </w:rPr>
            </w:pPr>
            <w:r w:rsidRPr="006A4B02">
              <w:rPr>
                <w:rFonts w:ascii="Arial Narrow" w:hAnsi="Arial Narrow"/>
                <w:b/>
                <w:sz w:val="18"/>
                <w:u w:val="single"/>
              </w:rPr>
              <w:t>ENDEREÇO PARA CORRESPONDÊNCIA</w:t>
            </w:r>
          </w:p>
        </w:tc>
      </w:tr>
      <w:tr w:rsidR="0055521B" w14:paraId="10058258" w14:textId="77777777" w:rsidTr="0058719A">
        <w:trPr>
          <w:trHeight w:val="281"/>
          <w:jc w:val="center"/>
        </w:trPr>
        <w:tc>
          <w:tcPr>
            <w:tcW w:w="10628" w:type="dxa"/>
            <w:gridSpan w:val="45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475E8447" w14:textId="0CDFC259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70"/>
                  <w:enabled/>
                  <w:calcOnExit/>
                  <w:textInput>
                    <w:maxLength w:val="80"/>
                    <w:format w:val="Maiúsculas"/>
                  </w:textInput>
                </w:ffData>
              </w:fldChar>
            </w:r>
            <w:bookmarkStart w:id="15" w:name="Texto70"/>
            <w:r w:rsidR="000D668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D5522B" w14:paraId="210C47FE" w14:textId="77777777" w:rsidTr="0058719A">
        <w:trPr>
          <w:trHeight w:val="281"/>
          <w:jc w:val="center"/>
        </w:trPr>
        <w:tc>
          <w:tcPr>
            <w:tcW w:w="4204" w:type="dxa"/>
            <w:gridSpan w:val="9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3E6628AF" w14:textId="736755F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Bairro: </w: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29" w:type="dxa"/>
            <w:gridSpan w:val="25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70339CAF" w14:textId="58D38C51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Cidade:  </w: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35"/>
                    <w:format w:val="Minúsculas"/>
                  </w:textInput>
                </w:ffData>
              </w:fldChar>
            </w:r>
            <w:bookmarkStart w:id="16" w:name="Texto60"/>
            <w:r w:rsidR="000D668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026" w:type="dxa"/>
            <w:gridSpan w:val="8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070EE0FC" w14:textId="7777777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Estado: </w:t>
            </w:r>
            <w:r w:rsidR="00DF2A33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r w:rsidR="00DF2A33" w:rsidRPr="007F31B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DF2A33" w:rsidRPr="007F31B8">
              <w:rPr>
                <w:rFonts w:ascii="Calibri" w:hAnsi="Calibri" w:cs="Calibri"/>
                <w:b/>
                <w:sz w:val="18"/>
                <w:szCs w:val="18"/>
              </w:rPr>
            </w:r>
            <w:r w:rsidR="00DF2A33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DF2A33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DF2A33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DF2A33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  <w:gridSpan w:val="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60D9DD51" w14:textId="7F448EB2" w:rsidR="0055521B" w:rsidRPr="00A22E84" w:rsidRDefault="0055521B" w:rsidP="00861E0E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CEP:  </w: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5521B" w14:paraId="01676FC1" w14:textId="77777777" w:rsidTr="0058719A">
        <w:trPr>
          <w:trHeight w:val="281"/>
          <w:jc w:val="center"/>
        </w:trPr>
        <w:tc>
          <w:tcPr>
            <w:tcW w:w="10628" w:type="dxa"/>
            <w:gridSpan w:val="45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6F328D66" w14:textId="7777777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b/>
                <w:sz w:val="18"/>
                <w:szCs w:val="18"/>
                <w:u w:val="single"/>
              </w:rPr>
              <w:t>DADOS BANCÁRIOS</w:t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:    </w:t>
            </w:r>
          </w:p>
        </w:tc>
      </w:tr>
      <w:tr w:rsidR="00D5522B" w14:paraId="7468093F" w14:textId="77777777" w:rsidTr="0058719A">
        <w:trPr>
          <w:trHeight w:val="281"/>
          <w:jc w:val="center"/>
        </w:trPr>
        <w:tc>
          <w:tcPr>
            <w:tcW w:w="3062" w:type="dxa"/>
            <w:gridSpan w:val="5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7836EF97" w14:textId="2BC53BC5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Conta Corrente nº </w: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17"/>
                    <w:format w:val="Maiúsculas"/>
                  </w:textInput>
                </w:ffData>
              </w:fldChar>
            </w:r>
            <w:bookmarkStart w:id="17" w:name="Texto71"/>
            <w:r w:rsidR="000D6687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D6687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7"/>
            <w:r w:rsidRPr="00A22E84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</w:tc>
        <w:tc>
          <w:tcPr>
            <w:tcW w:w="1980" w:type="dxa"/>
            <w:gridSpan w:val="14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6E9261B3" w14:textId="0670B2EF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Agência: Nº </w: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bookmarkStart w:id="18" w:name="Texto72"/>
            <w:r w:rsidR="00983CAC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683" w:type="dxa"/>
            <w:gridSpan w:val="11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00BB0059" w14:textId="710AF10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Banco:  </w: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9" w:name="Texto73"/>
            <w:r w:rsidR="00983CAC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903" w:type="dxa"/>
            <w:gridSpan w:val="15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2109149A" w14:textId="1D747683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Cidade:  </w: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bookmarkStart w:id="20" w:name="Texto74"/>
            <w:r w:rsidR="00983CAC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55521B" w14:paraId="31477E1B" w14:textId="77777777" w:rsidTr="0058719A">
        <w:trPr>
          <w:trHeight w:val="305"/>
          <w:jc w:val="center"/>
        </w:trPr>
        <w:tc>
          <w:tcPr>
            <w:tcW w:w="10628" w:type="dxa"/>
            <w:gridSpan w:val="45"/>
            <w:tcBorders>
              <w:top w:val="dotted" w:sz="4" w:space="0" w:color="000000"/>
              <w:bottom w:val="single" w:sz="4" w:space="0" w:color="000000"/>
            </w:tcBorders>
            <w:noWrap/>
            <w:vAlign w:val="center"/>
          </w:tcPr>
          <w:p w14:paraId="5637AF28" w14:textId="0435956C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Depósito em nome de: </w: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90"/>
                    <w:format w:val="Maiúsculas"/>
                  </w:textInput>
                </w:ffData>
              </w:fldChar>
            </w:r>
            <w:bookmarkStart w:id="21" w:name="Texto75"/>
            <w:r w:rsidR="00983CAC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83CAC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55521B" w14:paraId="68D16621" w14:textId="77777777" w:rsidTr="0058719A">
        <w:trPr>
          <w:trHeight w:val="305"/>
          <w:jc w:val="center"/>
        </w:trPr>
        <w:tc>
          <w:tcPr>
            <w:tcW w:w="10628" w:type="dxa"/>
            <w:gridSpan w:val="45"/>
            <w:tcBorders>
              <w:top w:val="single" w:sz="4" w:space="0" w:color="000000"/>
            </w:tcBorders>
            <w:noWrap/>
            <w:vAlign w:val="center"/>
          </w:tcPr>
          <w:p w14:paraId="1EBD8CDB" w14:textId="77777777" w:rsidR="0055521B" w:rsidRPr="00A22E84" w:rsidRDefault="0055521B" w:rsidP="007F1EEC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b/>
                <w:sz w:val="18"/>
                <w:szCs w:val="18"/>
                <w:u w:val="single"/>
              </w:rPr>
              <w:t>OBSERVAÇÕES DO PROPRIETÁRIO</w:t>
            </w:r>
            <w:r w:rsidRPr="00A22E84">
              <w:rPr>
                <w:rFonts w:ascii="Arial Narrow" w:hAnsi="Arial Narrow"/>
                <w:sz w:val="18"/>
                <w:szCs w:val="18"/>
              </w:rPr>
              <w:t>:</w:t>
            </w:r>
          </w:p>
        </w:tc>
      </w:tr>
      <w:tr w:rsidR="0055521B" w14:paraId="3CC37691" w14:textId="77777777" w:rsidTr="0058719A">
        <w:trPr>
          <w:trHeight w:val="281"/>
          <w:jc w:val="center"/>
        </w:trPr>
        <w:tc>
          <w:tcPr>
            <w:tcW w:w="5287" w:type="dxa"/>
            <w:gridSpan w:val="21"/>
            <w:noWrap/>
            <w:vAlign w:val="center"/>
          </w:tcPr>
          <w:p w14:paraId="4447DF26" w14:textId="4B736745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208A5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PROCURADOR</w:t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: </w:t>
            </w:r>
            <w:bookmarkStart w:id="22" w:name="Selecionar4"/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bookmarkEnd w:id="22"/>
        <w:tc>
          <w:tcPr>
            <w:tcW w:w="5341" w:type="dxa"/>
            <w:gridSpan w:val="24"/>
            <w:vAlign w:val="center"/>
          </w:tcPr>
          <w:p w14:paraId="14488282" w14:textId="61993FAA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500D9B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BENEFICIÁRIO</w:t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5521B" w14:paraId="75B8D8EA" w14:textId="77777777" w:rsidTr="0058719A">
        <w:trPr>
          <w:trHeight w:val="281"/>
          <w:jc w:val="center"/>
        </w:trPr>
        <w:tc>
          <w:tcPr>
            <w:tcW w:w="4906" w:type="dxa"/>
            <w:gridSpan w:val="17"/>
            <w:noWrap/>
            <w:vAlign w:val="center"/>
          </w:tcPr>
          <w:p w14:paraId="31A85B23" w14:textId="0BFDBB41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Nome:  </w: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6"/>
                    <w:format w:val="Maiúsculas"/>
                  </w:textInput>
                </w:ffData>
              </w:fldChar>
            </w:r>
            <w:bookmarkStart w:id="23" w:name="Texto77"/>
            <w:r w:rsidR="005F03C9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108" w:type="dxa"/>
            <w:gridSpan w:val="19"/>
            <w:noWrap/>
            <w:vAlign w:val="center"/>
          </w:tcPr>
          <w:p w14:paraId="22BD2BFA" w14:textId="471AEA4F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Nacionalidade: </w: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6"/>
                    <w:format w:val="Maiúsculas"/>
                  </w:textInput>
                </w:ffData>
              </w:fldChar>
            </w:r>
            <w:bookmarkStart w:id="24" w:name="Texto78"/>
            <w:r w:rsidR="005F03C9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614" w:type="dxa"/>
            <w:gridSpan w:val="9"/>
            <w:noWrap/>
            <w:vAlign w:val="center"/>
          </w:tcPr>
          <w:p w14:paraId="4E4CDCA1" w14:textId="7FD684EF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Est. Civil:  </w: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8"/>
                    <w:format w:val="Maiúsculas"/>
                  </w:textInput>
                </w:ffData>
              </w:fldChar>
            </w:r>
            <w:bookmarkStart w:id="25" w:name="Texto79"/>
            <w:r w:rsidR="005F03C9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F03C9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D5522B" w14:paraId="679268B8" w14:textId="77777777" w:rsidTr="0058719A">
        <w:trPr>
          <w:trHeight w:val="281"/>
          <w:jc w:val="center"/>
        </w:trPr>
        <w:tc>
          <w:tcPr>
            <w:tcW w:w="4338" w:type="dxa"/>
            <w:gridSpan w:val="10"/>
            <w:noWrap/>
            <w:vAlign w:val="center"/>
          </w:tcPr>
          <w:p w14:paraId="4F666D56" w14:textId="1AAF939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Profissão: </w:t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iúsculas"/>
                  </w:textInput>
                </w:ffData>
              </w:fldChar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60" w:type="dxa"/>
            <w:gridSpan w:val="15"/>
            <w:noWrap/>
            <w:vAlign w:val="center"/>
          </w:tcPr>
          <w:p w14:paraId="277D5E7A" w14:textId="472C2710" w:rsidR="0055521B" w:rsidRPr="00A22E84" w:rsidRDefault="0055521B" w:rsidP="00FB19EA">
            <w:pPr>
              <w:widowControl w:val="0"/>
              <w:ind w:right="-7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Identidade nº  </w:t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  <w:format w:val="Maiúsculas"/>
                  </w:textInput>
                </w:ffData>
              </w:fldChar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36" w:type="dxa"/>
            <w:gridSpan w:val="13"/>
            <w:noWrap/>
            <w:vAlign w:val="center"/>
          </w:tcPr>
          <w:p w14:paraId="0F9E26D2" w14:textId="28DCD1F3" w:rsidR="0055521B" w:rsidRPr="00A22E84" w:rsidRDefault="0055521B" w:rsidP="00FB19EA">
            <w:pPr>
              <w:widowControl w:val="0"/>
              <w:ind w:right="-56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Órg. Exped.: </w:t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32E1E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94" w:type="dxa"/>
            <w:gridSpan w:val="7"/>
            <w:noWrap/>
            <w:vAlign w:val="center"/>
          </w:tcPr>
          <w:p w14:paraId="4143F81E" w14:textId="3AB41465" w:rsidR="0055521B" w:rsidRPr="00A22E84" w:rsidRDefault="0055521B" w:rsidP="00FB19EA">
            <w:pPr>
              <w:widowControl w:val="0"/>
              <w:ind w:left="-42" w:right="-22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Data Nasc. </w:t>
            </w:r>
            <w:r w:rsidR="00A32E1E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A32E1E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A32E1E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</w:r>
            <w:r w:rsidR="00A32E1E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fldChar w:fldCharType="separate"/>
            </w:r>
            <w:r w:rsidR="00A32E1E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A32E1E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A32E1E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A32E1E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A32E1E">
              <w:rPr>
                <w:rFonts w:ascii="Calibri" w:eastAsia="MS Mincho" w:hAnsi="Calibri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A32E1E">
              <w:rPr>
                <w:rFonts w:ascii="Calibri" w:eastAsia="MS Mincho" w:hAnsi="Calibri" w:cs="Calibri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571722" w14:paraId="761D5479" w14:textId="77777777" w:rsidTr="0058719A">
        <w:trPr>
          <w:trHeight w:val="281"/>
          <w:jc w:val="center"/>
        </w:trPr>
        <w:tc>
          <w:tcPr>
            <w:tcW w:w="2507" w:type="dxa"/>
            <w:gridSpan w:val="2"/>
            <w:noWrap/>
            <w:vAlign w:val="center"/>
          </w:tcPr>
          <w:p w14:paraId="76C8422B" w14:textId="0B96998E" w:rsidR="0055521B" w:rsidRPr="00A22E84" w:rsidRDefault="0055521B" w:rsidP="00FB19EA">
            <w:pPr>
              <w:widowControl w:val="0"/>
              <w:ind w:right="-39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CPF Nº </w:t>
            </w:r>
            <w:r w:rsidR="000917BF" w:rsidRPr="00C00B05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="000917BF" w:rsidRPr="00C00B05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0917BF" w:rsidRPr="00C00B05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0917BF" w:rsidRPr="00C00B05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0917BF" w:rsidRPr="00C00B0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917BF" w:rsidRPr="00C00B0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917BF" w:rsidRPr="00C00B0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917BF" w:rsidRPr="00C00B0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917BF" w:rsidRPr="00C00B05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917BF" w:rsidRPr="00C00B05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9" w:type="dxa"/>
            <w:gridSpan w:val="15"/>
            <w:noWrap/>
            <w:vAlign w:val="center"/>
          </w:tcPr>
          <w:p w14:paraId="7B9F57F7" w14:textId="365892E6" w:rsidR="0055521B" w:rsidRPr="00A22E84" w:rsidRDefault="0055521B" w:rsidP="00FB19EA">
            <w:pPr>
              <w:widowControl w:val="0"/>
              <w:ind w:right="-39"/>
              <w:rPr>
                <w:rFonts w:ascii="Courier New" w:hAnsi="Courier New" w:cs="Courier Ne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Fones Trab. (</w: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0917BF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0917BF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0917BF" w:rsidRPr="00697607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0917BF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0917BF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917BF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917BF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917BF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917BF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0917BF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36" w:type="dxa"/>
            <w:gridSpan w:val="10"/>
            <w:vAlign w:val="center"/>
          </w:tcPr>
          <w:p w14:paraId="2AFE91BF" w14:textId="77777777" w:rsidR="0055521B" w:rsidRPr="00A22E84" w:rsidRDefault="0055521B" w:rsidP="00FB19EA">
            <w:pPr>
              <w:widowControl w:val="0"/>
              <w:ind w:right="-39"/>
              <w:rPr>
                <w:rFonts w:ascii="Courier New" w:hAnsi="Courier New" w:cs="Courier Ne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(</w: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1D0452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1D0452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1D0452" w:rsidRPr="00697607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1D0452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1D0452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1D0452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1D0452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1D0452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1D0452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1D0452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78" w:type="dxa"/>
            <w:gridSpan w:val="13"/>
            <w:noWrap/>
            <w:vAlign w:val="center"/>
          </w:tcPr>
          <w:p w14:paraId="032A1F56" w14:textId="089EFA45" w:rsidR="0055521B" w:rsidRPr="00A22E84" w:rsidRDefault="002B69A2" w:rsidP="00FB19EA">
            <w:pPr>
              <w:widowControl w:val="0"/>
              <w:ind w:left="-47" w:right="-56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Resid. </w:t>
            </w:r>
            <w:r w:rsidR="00697607">
              <w:rPr>
                <w:rFonts w:ascii="Arial Narrow" w:hAnsi="Arial Narrow"/>
                <w:sz w:val="18"/>
                <w:szCs w:val="18"/>
              </w:rPr>
              <w:t>(</w: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55521B"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8" w:type="dxa"/>
            <w:gridSpan w:val="5"/>
            <w:noWrap/>
            <w:vAlign w:val="center"/>
          </w:tcPr>
          <w:p w14:paraId="0200DCA5" w14:textId="77777777" w:rsidR="0055521B" w:rsidRPr="00A22E84" w:rsidRDefault="0055521B" w:rsidP="00FB19EA">
            <w:pPr>
              <w:widowControl w:val="0"/>
              <w:ind w:left="-42" w:right="-36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Cel: (</w: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02C5B" w:rsidRPr="00697607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C02C5B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C02C5B" w:rsidRPr="007F31B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C02C5B" w:rsidRPr="007F31B8">
              <w:rPr>
                <w:rFonts w:ascii="Calibri" w:hAnsi="Calibri" w:cs="Calibri"/>
                <w:b/>
                <w:sz w:val="18"/>
                <w:szCs w:val="18"/>
              </w:rPr>
            </w:r>
            <w:r w:rsidR="00C02C5B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C02C5B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2C5B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2C5B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2C5B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2C5B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2C5B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5521B" w14:paraId="27AED105" w14:textId="77777777" w:rsidTr="0058719A">
        <w:trPr>
          <w:trHeight w:val="281"/>
          <w:jc w:val="center"/>
        </w:trPr>
        <w:tc>
          <w:tcPr>
            <w:tcW w:w="5475" w:type="dxa"/>
            <w:gridSpan w:val="23"/>
            <w:noWrap/>
            <w:vAlign w:val="center"/>
          </w:tcPr>
          <w:p w14:paraId="5E3E8F13" w14:textId="7620FFA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E-mail Trab: </w: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inúsculas"/>
                  </w:textInput>
                </w:ffData>
              </w:fldChar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3" w:type="dxa"/>
            <w:gridSpan w:val="22"/>
            <w:noWrap/>
            <w:vAlign w:val="center"/>
          </w:tcPr>
          <w:p w14:paraId="2103BE78" w14:textId="70762789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E-mail </w:t>
            </w:r>
            <w:r>
              <w:rPr>
                <w:rFonts w:ascii="Arial Narrow" w:hAnsi="Arial Narrow"/>
                <w:sz w:val="18"/>
                <w:szCs w:val="18"/>
              </w:rPr>
              <w:t>Pessoal</w:t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inúsculas"/>
                  </w:textInput>
                </w:ffData>
              </w:fldChar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5521B" w14:paraId="64DB1EB3" w14:textId="77777777" w:rsidTr="0058719A">
        <w:trPr>
          <w:trHeight w:val="281"/>
          <w:jc w:val="center"/>
        </w:trPr>
        <w:tc>
          <w:tcPr>
            <w:tcW w:w="4486" w:type="dxa"/>
            <w:gridSpan w:val="11"/>
            <w:noWrap/>
            <w:vAlign w:val="center"/>
          </w:tcPr>
          <w:p w14:paraId="789574F8" w14:textId="625B344C" w:rsidR="0055521B" w:rsidRPr="00A22E84" w:rsidRDefault="0055521B" w:rsidP="002719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Bairro: </w: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15" w:type="dxa"/>
            <w:gridSpan w:val="24"/>
            <w:noWrap/>
            <w:vAlign w:val="center"/>
          </w:tcPr>
          <w:p w14:paraId="18B54B3A" w14:textId="6297F046" w:rsidR="0055521B" w:rsidRPr="00A22E84" w:rsidRDefault="0055521B" w:rsidP="002719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Cidade:  </w: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917B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gridSpan w:val="8"/>
            <w:noWrap/>
            <w:vAlign w:val="center"/>
          </w:tcPr>
          <w:p w14:paraId="7E13B0BB" w14:textId="7E57071B" w:rsidR="0055521B" w:rsidRPr="00A22E84" w:rsidRDefault="0055521B" w:rsidP="002719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Estado:  </w: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iúsculas"/>
                  </w:textInput>
                </w:ffData>
              </w:fldChar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18" w:type="dxa"/>
            <w:gridSpan w:val="2"/>
            <w:noWrap/>
            <w:vAlign w:val="center"/>
          </w:tcPr>
          <w:p w14:paraId="546FECC5" w14:textId="7B767259" w:rsidR="0055521B" w:rsidRPr="00A22E84" w:rsidRDefault="0055521B" w:rsidP="002719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CEP:  </w: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2601FD" w:rsidRPr="00A22E84" w14:paraId="2C823CDB" w14:textId="77777777" w:rsidTr="00AE18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2" w:type="dxa"/>
          <w:trHeight w:val="373"/>
          <w:jc w:val="center"/>
        </w:trPr>
        <w:tc>
          <w:tcPr>
            <w:tcW w:w="10616" w:type="dxa"/>
            <w:gridSpan w:val="44"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C00000"/>
            <w:noWrap/>
            <w:vAlign w:val="center"/>
          </w:tcPr>
          <w:p w14:paraId="6F550A8A" w14:textId="5E8FF2B5" w:rsidR="002601FD" w:rsidRPr="007E087A" w:rsidRDefault="00974610" w:rsidP="002601FD">
            <w:pPr>
              <w:widowControl w:val="0"/>
              <w:ind w:left="-709" w:firstLine="70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7E087A">
              <w:rPr>
                <w:rFonts w:ascii="Century Gothic" w:hAnsi="Century Gothic"/>
                <w:b/>
                <w:sz w:val="20"/>
                <w:szCs w:val="20"/>
              </w:rPr>
              <w:t>DADOS  DO</w:t>
            </w:r>
            <w:proofErr w:type="gramEnd"/>
            <w:r w:rsidRPr="007E087A">
              <w:rPr>
                <w:rFonts w:ascii="Century Gothic" w:hAnsi="Century Gothic"/>
                <w:b/>
                <w:sz w:val="20"/>
                <w:szCs w:val="20"/>
              </w:rPr>
              <w:t xml:space="preserve">  IMÓVEL</w:t>
            </w:r>
          </w:p>
        </w:tc>
      </w:tr>
      <w:tr w:rsidR="00B57CB8" w:rsidRPr="00A22E84" w14:paraId="129F9B61" w14:textId="77777777" w:rsidTr="00DB71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2" w:type="dxa"/>
          <w:trHeight w:val="314"/>
          <w:jc w:val="center"/>
        </w:trPr>
        <w:tc>
          <w:tcPr>
            <w:tcW w:w="5023" w:type="dxa"/>
            <w:gridSpan w:val="18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50163C33" w14:textId="24127ABE" w:rsidR="0055521B" w:rsidRPr="00A22E84" w:rsidRDefault="0055521B" w:rsidP="00271985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Endereço:  </w: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6" w:name="Texto80"/>
            <w:r w:rsidR="002176E1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43" w:type="dxa"/>
            <w:gridSpan w:val="15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00103D8F" w14:textId="0BE0CD18" w:rsidR="0055521B" w:rsidRPr="00A22E84" w:rsidRDefault="0055521B" w:rsidP="00271985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Bairro: </w: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27" w:name="Texto81"/>
            <w:r w:rsidR="002176E1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2176E1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750" w:type="dxa"/>
            <w:gridSpan w:val="11"/>
            <w:tcBorders>
              <w:top w:val="single" w:sz="6" w:space="0" w:color="000000"/>
              <w:left w:val="dotted" w:sz="4" w:space="0" w:color="000000"/>
              <w:bottom w:val="dotted" w:sz="4" w:space="0" w:color="000000"/>
            </w:tcBorders>
            <w:noWrap/>
            <w:vAlign w:val="center"/>
          </w:tcPr>
          <w:p w14:paraId="0A163FF0" w14:textId="013AD499" w:rsidR="0055521B" w:rsidRPr="00A22E84" w:rsidRDefault="0055521B" w:rsidP="00271985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Cidade: </w: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26"/>
                    <w:format w:val="Maiúsculas"/>
                  </w:textInput>
                </w:ffData>
              </w:fldChar>
            </w:r>
            <w:bookmarkStart w:id="28" w:name="Texto82"/>
            <w:r w:rsidR="00585D8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9F5758" w:rsidRPr="00A22E84" w14:paraId="5CE7C135" w14:textId="77777777" w:rsidTr="00DB71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2" w:type="dxa"/>
          <w:trHeight w:val="347"/>
          <w:jc w:val="center"/>
        </w:trPr>
        <w:tc>
          <w:tcPr>
            <w:tcW w:w="12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10189A6C" w14:textId="77C7DDD8" w:rsidR="0055521B" w:rsidRPr="00A22E84" w:rsidRDefault="0055521B" w:rsidP="00271985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Estado: </w:t>
            </w:r>
            <w:r w:rsidR="00191205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9" w:name="Texto83"/>
            <w:r w:rsidR="00191205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191205">
              <w:rPr>
                <w:rFonts w:ascii="Calibri" w:hAnsi="Calibri" w:cs="Calibri"/>
                <w:b/>
                <w:sz w:val="18"/>
                <w:szCs w:val="18"/>
              </w:rPr>
            </w:r>
            <w:r w:rsidR="00191205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1912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843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1AE8DBC6" w14:textId="1B345BA8" w:rsidR="0055521B" w:rsidRPr="00A22E84" w:rsidRDefault="0055521B" w:rsidP="00271985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="007B5CE3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="007B5CE3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7B5CE3">
              <w:rPr>
                <w:rFonts w:ascii="Calibri" w:hAnsi="Calibri" w:cs="Calibri"/>
                <w:b/>
                <w:sz w:val="18"/>
                <w:szCs w:val="18"/>
              </w:rPr>
            </w:r>
            <w:r w:rsidR="007B5CE3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7B5CE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B5CE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B5CE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B5CE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B5CE3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7B5CE3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1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72440799" w14:textId="1D1323C8" w:rsidR="0055521B" w:rsidRPr="00A22E84" w:rsidRDefault="0055521B" w:rsidP="00271985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Tem Telefone:   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."/>
                    <w:listEntry w:val="Sim"/>
                    <w:listEntry w:val="Não"/>
                  </w:ddList>
                </w:ffData>
              </w:fldChar>
            </w:r>
            <w:bookmarkStart w:id="30" w:name="Dropdown1"/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638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36E469F3" w14:textId="78D6927E" w:rsidR="0055521B" w:rsidRPr="00A22E84" w:rsidRDefault="0055521B" w:rsidP="00271985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Valor do aluguel:  </w:t>
            </w:r>
            <w:r w:rsidR="00C00B05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7"/>
                    <w:format w:val="R$  #.##0,00;(R$#.##0,00)"/>
                  </w:textInput>
                </w:ffData>
              </w:fldChar>
            </w:r>
            <w:bookmarkStart w:id="31" w:name="Texto28"/>
            <w:r w:rsidR="00C00B05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C00B05">
              <w:rPr>
                <w:rFonts w:ascii="Calibri" w:hAnsi="Calibri" w:cs="Calibri"/>
                <w:b/>
                <w:sz w:val="18"/>
                <w:szCs w:val="18"/>
              </w:rPr>
            </w:r>
            <w:r w:rsidR="00C00B05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C00B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0B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0B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0B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0B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0B05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880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noWrap/>
            <w:vAlign w:val="center"/>
          </w:tcPr>
          <w:p w14:paraId="73C1625F" w14:textId="32131599" w:rsidR="0055521B" w:rsidRPr="00A22E84" w:rsidRDefault="0055521B" w:rsidP="00271985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Tx Adm.: </w: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32" w:name="Texto85"/>
            <w:r w:rsidR="00585D8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2"/>
            <w:r w:rsidRPr="00A22E84">
              <w:rPr>
                <w:rFonts w:ascii="Arial Narrow" w:hAnsi="Arial Narrow"/>
                <w:sz w:val="18"/>
                <w:szCs w:val="18"/>
              </w:rPr>
              <w:t xml:space="preserve">% ( </w:t>
            </w:r>
            <w:r w:rsidR="005200D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8"/>
                    <w:format w:val="Minúsculas"/>
                  </w:textInput>
                </w:ffData>
              </w:fldChar>
            </w:r>
            <w:bookmarkStart w:id="33" w:name="Texto86"/>
            <w:r w:rsidR="005200D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5200D8">
              <w:rPr>
                <w:rFonts w:ascii="Calibri" w:hAnsi="Calibri" w:cs="Calibri"/>
                <w:b/>
                <w:sz w:val="18"/>
                <w:szCs w:val="18"/>
              </w:rPr>
            </w:r>
            <w:r w:rsidR="005200D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520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20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20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20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20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200D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3"/>
            <w:r w:rsidR="001912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044B44">
              <w:rPr>
                <w:rFonts w:ascii="Arial Narrow" w:hAnsi="Arial Narrow"/>
                <w:b/>
                <w:bCs/>
                <w:sz w:val="18"/>
                <w:szCs w:val="18"/>
              </w:rPr>
              <w:t>por cento</w:t>
            </w:r>
            <w:r w:rsidRPr="00A22E84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B57CB8" w:rsidRPr="00A22E84" w14:paraId="2D0CC833" w14:textId="77777777" w:rsidTr="00DB71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2" w:type="dxa"/>
          <w:trHeight w:val="361"/>
          <w:jc w:val="center"/>
        </w:trPr>
        <w:tc>
          <w:tcPr>
            <w:tcW w:w="3539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41EC0145" w14:textId="4B35D651" w:rsidR="0055521B" w:rsidRPr="00A22E84" w:rsidRDefault="0055521B" w:rsidP="00271985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Inscrição do IPTU/TLP: nº. </w:t>
            </w:r>
            <w:r w:rsidR="005200D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4" w:name="Texto87"/>
            <w:r w:rsidR="005200D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5200D8">
              <w:rPr>
                <w:rFonts w:ascii="Calibri" w:hAnsi="Calibri" w:cs="Calibri"/>
                <w:b/>
                <w:sz w:val="18"/>
                <w:szCs w:val="18"/>
              </w:rPr>
            </w:r>
            <w:r w:rsidR="005200D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520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20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20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20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20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200D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402" w:type="dxa"/>
            <w:gridSpan w:val="2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15F986F1" w14:textId="40703871" w:rsidR="0055521B" w:rsidRPr="00A22E84" w:rsidRDefault="0055521B" w:rsidP="00271985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IDENTIFICAÇÃO CEB: </w: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75" w:type="dxa"/>
            <w:gridSpan w:val="16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noWrap/>
            <w:vAlign w:val="center"/>
          </w:tcPr>
          <w:p w14:paraId="20BA7AFC" w14:textId="38C59AE1" w:rsidR="0055521B" w:rsidRPr="00A22E84" w:rsidRDefault="0055521B" w:rsidP="00271985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IDENTIFICAÇÃO CAESB: </w: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5" w:name="Texto89"/>
            <w:r w:rsidR="00585D8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585D8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5"/>
          </w:p>
        </w:tc>
      </w:tr>
      <w:tr w:rsidR="0055521B" w:rsidRPr="00A22E84" w14:paraId="01BB43CB" w14:textId="77777777" w:rsidTr="00DB71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2" w:type="dxa"/>
          <w:trHeight w:val="431"/>
          <w:jc w:val="center"/>
        </w:trPr>
        <w:tc>
          <w:tcPr>
            <w:tcW w:w="10616" w:type="dxa"/>
            <w:gridSpan w:val="4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noWrap/>
            <w:vAlign w:val="center"/>
          </w:tcPr>
          <w:p w14:paraId="5E691E46" w14:textId="0F94E197" w:rsidR="0055521B" w:rsidRPr="00A22E84" w:rsidRDefault="0055521B" w:rsidP="00271985">
            <w:pPr>
              <w:widowControl w:val="0"/>
              <w:spacing w:line="180" w:lineRule="exact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6101A9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COMPOSIÇÃO</w:t>
            </w:r>
            <w:r w:rsidR="007B5CE3" w:rsidRPr="003F7BC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 </w:t>
            </w:r>
            <w:r w:rsidR="009656EE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9656EE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9656EE">
              <w:rPr>
                <w:rFonts w:ascii="Calibri" w:hAnsi="Calibri" w:cs="Calibri"/>
                <w:b/>
                <w:sz w:val="18"/>
                <w:szCs w:val="18"/>
              </w:rPr>
            </w:r>
            <w:r w:rsidR="009656EE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656E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656E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656E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656E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656E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656EE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3F7BCD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</w:tr>
      <w:tr w:rsidR="0055521B" w:rsidRPr="00A22E84" w14:paraId="67136491" w14:textId="77777777" w:rsidTr="00DB71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2" w:type="dxa"/>
          <w:trHeight w:val="388"/>
          <w:jc w:val="center"/>
        </w:trPr>
        <w:tc>
          <w:tcPr>
            <w:tcW w:w="10616" w:type="dxa"/>
            <w:gridSpan w:val="44"/>
            <w:tcBorders>
              <w:top w:val="dotted" w:sz="4" w:space="0" w:color="000000"/>
              <w:left w:val="single" w:sz="4" w:space="0" w:color="000000"/>
            </w:tcBorders>
            <w:noWrap/>
            <w:vAlign w:val="center"/>
          </w:tcPr>
          <w:p w14:paraId="0181AE96" w14:textId="047DA8D9" w:rsidR="0055521B" w:rsidRPr="00A22E84" w:rsidRDefault="0055521B" w:rsidP="00271985">
            <w:pPr>
              <w:widowControl w:val="0"/>
              <w:spacing w:line="180" w:lineRule="exact"/>
              <w:ind w:left="-709" w:firstLine="709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2B69A2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ESTADO DO IMÓVEL</w:t>
            </w:r>
            <w:r w:rsidRPr="00A22E84">
              <w:rPr>
                <w:rFonts w:ascii="Arial Narrow" w:hAnsi="Arial Narrow"/>
                <w:sz w:val="18"/>
                <w:szCs w:val="18"/>
                <w:u w:val="single"/>
              </w:rPr>
              <w:t xml:space="preserve">: </w:t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656EE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36" w:name="Texto91"/>
            <w:r w:rsidR="009656EE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9656EE">
              <w:rPr>
                <w:rFonts w:ascii="Calibri" w:hAnsi="Calibri" w:cs="Calibri"/>
                <w:b/>
                <w:sz w:val="18"/>
                <w:szCs w:val="18"/>
              </w:rPr>
            </w:r>
            <w:r w:rsidR="009656EE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656E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656E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656E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656E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656EE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656EE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6"/>
          </w:p>
        </w:tc>
      </w:tr>
    </w:tbl>
    <w:p w14:paraId="6E05F1BB" w14:textId="77777777" w:rsidR="007F31B8" w:rsidRPr="007F31B8" w:rsidRDefault="007F31B8" w:rsidP="007F31B8">
      <w:pPr>
        <w:rPr>
          <w:vanish/>
        </w:rPr>
      </w:pPr>
    </w:p>
    <w:tbl>
      <w:tblPr>
        <w:tblW w:w="10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82"/>
        <w:gridCol w:w="1152"/>
        <w:gridCol w:w="739"/>
        <w:gridCol w:w="1244"/>
        <w:gridCol w:w="274"/>
        <w:gridCol w:w="317"/>
        <w:gridCol w:w="1693"/>
        <w:gridCol w:w="823"/>
      </w:tblGrid>
      <w:tr w:rsidR="0058719A" w:rsidRPr="00A22E84" w14:paraId="3A38179C" w14:textId="77777777" w:rsidTr="007E087A">
        <w:trPr>
          <w:cantSplit/>
          <w:trHeight w:val="370"/>
          <w:jc w:val="center"/>
        </w:trPr>
        <w:tc>
          <w:tcPr>
            <w:tcW w:w="10624" w:type="dxa"/>
            <w:gridSpan w:val="8"/>
            <w:tcBorders>
              <w:top w:val="nil"/>
              <w:bottom w:val="nil"/>
            </w:tcBorders>
            <w:shd w:val="clear" w:color="auto" w:fill="C00000"/>
            <w:noWrap/>
            <w:vAlign w:val="center"/>
          </w:tcPr>
          <w:p w14:paraId="344AF224" w14:textId="720E8E43" w:rsidR="0058719A" w:rsidRPr="007E087A" w:rsidRDefault="00CB21E7" w:rsidP="00CB21E7">
            <w:pPr>
              <w:widowControl w:val="0"/>
              <w:ind w:right="-5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7E087A">
              <w:rPr>
                <w:rFonts w:ascii="Century Gothic" w:hAnsi="Century Gothic"/>
                <w:b/>
                <w:sz w:val="20"/>
                <w:szCs w:val="20"/>
              </w:rPr>
              <w:t>DADOS  DO</w:t>
            </w:r>
            <w:proofErr w:type="gramEnd"/>
            <w:r w:rsidRPr="007E087A">
              <w:rPr>
                <w:rFonts w:ascii="Century Gothic" w:hAnsi="Century Gothic"/>
                <w:b/>
                <w:sz w:val="20"/>
                <w:szCs w:val="20"/>
              </w:rPr>
              <w:t xml:space="preserve">  CONDOMÍNIO</w:t>
            </w:r>
          </w:p>
        </w:tc>
      </w:tr>
      <w:tr w:rsidR="0055521B" w:rsidRPr="00A22E84" w14:paraId="43FE856E" w14:textId="77777777" w:rsidTr="0058719A">
        <w:trPr>
          <w:cantSplit/>
          <w:trHeight w:val="282"/>
          <w:jc w:val="center"/>
        </w:trPr>
        <w:tc>
          <w:tcPr>
            <w:tcW w:w="5534" w:type="dxa"/>
            <w:gridSpan w:val="2"/>
            <w:tcBorders>
              <w:top w:val="nil"/>
            </w:tcBorders>
            <w:noWrap/>
            <w:vAlign w:val="center"/>
          </w:tcPr>
          <w:p w14:paraId="516F0E9A" w14:textId="668BCE2B" w:rsidR="0055521B" w:rsidRPr="00A22E84" w:rsidRDefault="0055521B" w:rsidP="002719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SÍNDICO: </w:t>
            </w:r>
            <w:r w:rsidR="00465F8A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42"/>
                    <w:format w:val="Maiúsculas"/>
                  </w:textInput>
                </w:ffData>
              </w:fldChar>
            </w:r>
            <w:bookmarkStart w:id="37" w:name="Texto92"/>
            <w:r w:rsidR="00465F8A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465F8A">
              <w:rPr>
                <w:rFonts w:ascii="Calibri" w:hAnsi="Calibri" w:cs="Calibri"/>
                <w:b/>
                <w:sz w:val="18"/>
                <w:szCs w:val="18"/>
              </w:rPr>
            </w:r>
            <w:r w:rsidR="00465F8A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465F8A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465F8A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465F8A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465F8A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465F8A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465F8A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983" w:type="dxa"/>
            <w:gridSpan w:val="2"/>
            <w:tcBorders>
              <w:top w:val="nil"/>
            </w:tcBorders>
            <w:noWrap/>
            <w:vAlign w:val="center"/>
          </w:tcPr>
          <w:p w14:paraId="2C900B81" w14:textId="77777777" w:rsidR="0055521B" w:rsidRPr="00A22E84" w:rsidRDefault="0055521B" w:rsidP="002719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Fone: (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 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07" w:type="dxa"/>
            <w:gridSpan w:val="4"/>
            <w:tcBorders>
              <w:top w:val="nil"/>
            </w:tcBorders>
            <w:noWrap/>
            <w:vAlign w:val="center"/>
          </w:tcPr>
          <w:p w14:paraId="2D161A5F" w14:textId="77777777" w:rsidR="0055521B" w:rsidRPr="00A22E84" w:rsidRDefault="0055521B" w:rsidP="00F73F3D">
            <w:pPr>
              <w:widowControl w:val="0"/>
              <w:ind w:right="-5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Fone Condomínio: (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 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5521B" w:rsidRPr="00A22E84" w14:paraId="31BD06C9" w14:textId="77777777" w:rsidTr="005B25B0">
        <w:trPr>
          <w:cantSplit/>
          <w:trHeight w:val="282"/>
          <w:jc w:val="center"/>
        </w:trPr>
        <w:tc>
          <w:tcPr>
            <w:tcW w:w="5534" w:type="dxa"/>
            <w:gridSpan w:val="2"/>
            <w:noWrap/>
            <w:vAlign w:val="center"/>
          </w:tcPr>
          <w:p w14:paraId="16519B6A" w14:textId="3AAC1C86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PORTEIRO: </w:t>
            </w:r>
            <w:r w:rsidR="00465F8A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41"/>
                    <w:format w:val="Maiúsculas"/>
                  </w:textInput>
                </w:ffData>
              </w:fldChar>
            </w:r>
            <w:bookmarkStart w:id="38" w:name="Texto96"/>
            <w:r w:rsidR="00465F8A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465F8A">
              <w:rPr>
                <w:rFonts w:ascii="Calibri" w:hAnsi="Calibri" w:cs="Calibri"/>
                <w:b/>
                <w:sz w:val="18"/>
                <w:szCs w:val="18"/>
              </w:rPr>
            </w:r>
            <w:r w:rsidR="00465F8A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465F8A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465F8A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465F8A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465F8A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465F8A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465F8A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257" w:type="dxa"/>
            <w:gridSpan w:val="3"/>
            <w:noWrap/>
            <w:vAlign w:val="center"/>
          </w:tcPr>
          <w:p w14:paraId="53C3EBCD" w14:textId="7777777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Fone: (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 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3" w:type="dxa"/>
            <w:gridSpan w:val="3"/>
            <w:noWrap/>
            <w:vAlign w:val="center"/>
          </w:tcPr>
          <w:p w14:paraId="1E39FD74" w14:textId="7777777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Fone Portaria: (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A22E84">
              <w:rPr>
                <w:rFonts w:ascii="Arial Narrow" w:hAnsi="Arial Narrow"/>
                <w:sz w:val="18"/>
                <w:szCs w:val="18"/>
              </w:rPr>
              <w:t xml:space="preserve">)  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3B769E" w:rsidRPr="007F31B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5521B" w:rsidRPr="00A22E84" w14:paraId="1C5A8067" w14:textId="77777777" w:rsidTr="005B25B0">
        <w:trPr>
          <w:cantSplit/>
          <w:trHeight w:val="282"/>
          <w:jc w:val="center"/>
        </w:trPr>
        <w:tc>
          <w:tcPr>
            <w:tcW w:w="4382" w:type="dxa"/>
            <w:noWrap/>
            <w:vAlign w:val="center"/>
          </w:tcPr>
          <w:p w14:paraId="3BBA16F9" w14:textId="19B24645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Valor da Taxa de Condomínio: R$ </w:t>
            </w:r>
            <w:r w:rsidR="00C00B05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97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bookmarkStart w:id="39" w:name="Texto97"/>
            <w:r w:rsidR="00C00B05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C00B05">
              <w:rPr>
                <w:rFonts w:ascii="Calibri" w:hAnsi="Calibri" w:cs="Calibri"/>
                <w:b/>
                <w:sz w:val="18"/>
                <w:szCs w:val="18"/>
              </w:rPr>
            </w:r>
            <w:r w:rsidR="00C00B05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C00B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0B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0B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0B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0B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C00B05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891" w:type="dxa"/>
            <w:gridSpan w:val="2"/>
            <w:noWrap/>
            <w:vAlign w:val="center"/>
          </w:tcPr>
          <w:p w14:paraId="6D103302" w14:textId="7777777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Mês Vencido: </w:t>
            </w:r>
            <w:r w:rsidRPr="00A22E8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ionar1"/>
            <w:r w:rsidRPr="00A22E84">
              <w:rPr>
                <w:rFonts w:ascii="Courier New" w:hAnsi="Courier New" w:cs="Courier New"/>
                <w:sz w:val="18"/>
                <w:szCs w:val="18"/>
              </w:rPr>
              <w:instrText xml:space="preserve"> FORMCHECKBOX </w:instrText>
            </w:r>
            <w:r w:rsidRPr="00A22E84">
              <w:rPr>
                <w:rFonts w:ascii="Courier New" w:hAnsi="Courier New" w:cs="Courier New"/>
                <w:sz w:val="18"/>
                <w:szCs w:val="18"/>
              </w:rPr>
            </w:r>
            <w:r w:rsidRPr="00A22E8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A22E8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835" w:type="dxa"/>
            <w:gridSpan w:val="3"/>
            <w:noWrap/>
            <w:vAlign w:val="center"/>
          </w:tcPr>
          <w:p w14:paraId="2181CACA" w14:textId="7777777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Ou a Vencer: </w:t>
            </w:r>
            <w:r w:rsidRPr="00A22E8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Selecionar2"/>
            <w:r w:rsidRPr="00A22E84">
              <w:rPr>
                <w:rFonts w:ascii="Courier New" w:hAnsi="Courier New" w:cs="Courier New"/>
                <w:sz w:val="18"/>
                <w:szCs w:val="18"/>
              </w:rPr>
              <w:instrText xml:space="preserve"> FORMCHECKBOX </w:instrText>
            </w:r>
            <w:r w:rsidRPr="00A22E84">
              <w:rPr>
                <w:rFonts w:ascii="Courier New" w:hAnsi="Courier New" w:cs="Courier New"/>
                <w:sz w:val="18"/>
                <w:szCs w:val="18"/>
              </w:rPr>
            </w:r>
            <w:r w:rsidRPr="00A22E8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Pr="00A22E8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693" w:type="dxa"/>
            <w:noWrap/>
            <w:vAlign w:val="center"/>
          </w:tcPr>
          <w:p w14:paraId="0B4D72FD" w14:textId="7777777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 xml:space="preserve">Todo o dia: </w:t>
            </w:r>
            <w:r w:rsidR="003B769E">
              <w:rPr>
                <w:rFonts w:ascii="Courier New" w:hAnsi="Courier New" w:cs="Courier New"/>
                <w:b/>
                <w:sz w:val="18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2" w:name="Texto98"/>
            <w:r w:rsidR="003B769E">
              <w:rPr>
                <w:rFonts w:ascii="Courier New" w:hAnsi="Courier New" w:cs="Courier New"/>
                <w:b/>
                <w:sz w:val="18"/>
                <w:szCs w:val="18"/>
              </w:rPr>
              <w:instrText xml:space="preserve"> FORMTEXT </w:instrText>
            </w:r>
            <w:r w:rsidR="003B769E">
              <w:rPr>
                <w:rFonts w:ascii="Courier New" w:hAnsi="Courier New" w:cs="Courier New"/>
                <w:b/>
                <w:sz w:val="18"/>
                <w:szCs w:val="18"/>
              </w:rPr>
            </w:r>
            <w:r w:rsidR="003B769E">
              <w:rPr>
                <w:rFonts w:ascii="Courier New" w:hAnsi="Courier New" w:cs="Courier New"/>
                <w:b/>
                <w:sz w:val="18"/>
                <w:szCs w:val="18"/>
              </w:rPr>
              <w:fldChar w:fldCharType="separate"/>
            </w:r>
            <w:r w:rsidR="003B769E">
              <w:rPr>
                <w:rFonts w:ascii="Courier New" w:hAnsi="Courier New" w:cs="Courier New"/>
                <w:b/>
                <w:noProof/>
                <w:sz w:val="18"/>
                <w:szCs w:val="18"/>
              </w:rPr>
              <w:t> </w:t>
            </w:r>
            <w:r w:rsidR="003B769E">
              <w:rPr>
                <w:rFonts w:ascii="Courier New" w:hAnsi="Courier New" w:cs="Courier New"/>
                <w:b/>
                <w:noProof/>
                <w:sz w:val="18"/>
                <w:szCs w:val="18"/>
              </w:rPr>
              <w:t> </w:t>
            </w:r>
            <w:r w:rsidR="003B769E">
              <w:rPr>
                <w:rFonts w:ascii="Courier New" w:hAnsi="Courier New" w:cs="Courier New"/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823" w:type="dxa"/>
            <w:noWrap/>
            <w:vAlign w:val="center"/>
          </w:tcPr>
          <w:p w14:paraId="354111F4" w14:textId="77777777" w:rsidR="0055521B" w:rsidRPr="00A22E84" w:rsidRDefault="0055521B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sz w:val="18"/>
                <w:szCs w:val="18"/>
              </w:rPr>
              <w:t>do mês</w:t>
            </w:r>
          </w:p>
        </w:tc>
      </w:tr>
      <w:tr w:rsidR="001E21B7" w:rsidRPr="00A22E84" w14:paraId="39D8E520" w14:textId="77777777" w:rsidTr="00CA505B">
        <w:trPr>
          <w:cantSplit/>
          <w:trHeight w:val="558"/>
          <w:jc w:val="center"/>
        </w:trPr>
        <w:tc>
          <w:tcPr>
            <w:tcW w:w="10624" w:type="dxa"/>
            <w:gridSpan w:val="8"/>
            <w:noWrap/>
            <w:vAlign w:val="center"/>
          </w:tcPr>
          <w:p w14:paraId="56FCC330" w14:textId="0614ADD3" w:rsidR="001E21B7" w:rsidRPr="00A22E84" w:rsidRDefault="001E21B7" w:rsidP="00FB19EA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A22E84">
              <w:rPr>
                <w:rFonts w:ascii="Arial Narrow" w:hAnsi="Arial Narrow"/>
                <w:b/>
                <w:sz w:val="18"/>
                <w:szCs w:val="18"/>
                <w:u w:val="single"/>
              </w:rPr>
              <w:t>OBSERVAÇÕES GERAIS</w:t>
            </w:r>
            <w:r w:rsidRPr="00A22E84">
              <w:rPr>
                <w:rFonts w:ascii="Arial Narrow" w:hAnsi="Arial Narrow"/>
                <w:sz w:val="18"/>
                <w:szCs w:val="18"/>
              </w:rPr>
              <w:t>:</w:t>
            </w:r>
            <w:r w:rsidRPr="00A22E84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="00191205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191205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191205">
              <w:rPr>
                <w:rFonts w:ascii="Calibri" w:hAnsi="Calibri" w:cs="Calibri"/>
                <w:b/>
                <w:sz w:val="18"/>
                <w:szCs w:val="18"/>
              </w:rPr>
            </w:r>
            <w:r w:rsidR="00191205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1912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5521B" w14:paraId="2DAF93D6" w14:textId="77777777" w:rsidTr="0033301F">
        <w:trPr>
          <w:cantSplit/>
          <w:trHeight w:val="1546"/>
          <w:jc w:val="center"/>
        </w:trPr>
        <w:tc>
          <w:tcPr>
            <w:tcW w:w="10624" w:type="dxa"/>
            <w:gridSpan w:val="8"/>
            <w:noWrap/>
            <w:vAlign w:val="center"/>
          </w:tcPr>
          <w:p w14:paraId="50DACA8D" w14:textId="1573A5AE" w:rsidR="0055521B" w:rsidRPr="00096BEF" w:rsidRDefault="0055521B" w:rsidP="00A50C25">
            <w:pPr>
              <w:pStyle w:val="Ttulo2"/>
              <w:spacing w:before="240"/>
              <w:rPr>
                <w:rFonts w:ascii="Century Gothic" w:hAnsi="Century Gothic"/>
              </w:rPr>
            </w:pPr>
            <w:r w:rsidRPr="006101A9">
              <w:rPr>
                <w:rFonts w:ascii="Century Gothic" w:hAnsi="Century Gothic"/>
                <w:b w:val="0"/>
                <w:bCs/>
              </w:rPr>
              <w:t>Brasília</w:t>
            </w:r>
            <w:r w:rsidR="006101A9">
              <w:rPr>
                <w:rFonts w:ascii="Century Gothic" w:hAnsi="Century Gothic"/>
                <w:b w:val="0"/>
                <w:bCs/>
              </w:rPr>
              <w:t xml:space="preserve"> </w:t>
            </w:r>
            <w:r w:rsidR="008B278F">
              <w:rPr>
                <w:rFonts w:ascii="Century Gothic" w:hAnsi="Century Gothic"/>
                <w:b w:val="0"/>
                <w:bCs/>
              </w:rPr>
              <w:t>–</w:t>
            </w:r>
            <w:r w:rsidR="006101A9">
              <w:rPr>
                <w:rFonts w:ascii="Century Gothic" w:hAnsi="Century Gothic"/>
                <w:b w:val="0"/>
                <w:bCs/>
              </w:rPr>
              <w:t xml:space="preserve"> </w:t>
            </w:r>
            <w:r w:rsidRPr="006101A9">
              <w:rPr>
                <w:rFonts w:ascii="Century Gothic" w:hAnsi="Century Gothic"/>
                <w:b w:val="0"/>
                <w:bCs/>
              </w:rPr>
              <w:t>DF</w:t>
            </w:r>
            <w:r w:rsidRPr="00096BEF">
              <w:rPr>
                <w:rFonts w:ascii="Century Gothic" w:hAnsi="Century Gothic"/>
              </w:rPr>
              <w:t xml:space="preserve">, </w:t>
            </w:r>
            <w:r w:rsidR="007E48C0">
              <w:rPr>
                <w:rFonts w:ascii="Century Gothic" w:hAnsi="Century Gothic"/>
              </w:rPr>
              <w:t xml:space="preserve"> </w:t>
            </w:r>
            <w:r w:rsidR="00191205"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91205"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FORMTEXT </w:instrText>
            </w:r>
            <w:r w:rsidR="00191205">
              <w:rPr>
                <w:rFonts w:ascii="Calibri" w:hAnsi="Calibri" w:cs="Calibri"/>
                <w:b w:val="0"/>
                <w:sz w:val="18"/>
                <w:szCs w:val="18"/>
              </w:rPr>
            </w:r>
            <w:r w:rsidR="00191205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 w:rsidR="00191205">
              <w:rPr>
                <w:rFonts w:ascii="Calibri" w:hAnsi="Calibri" w:cs="Calibri"/>
                <w:b w:val="0"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 w:val="0"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 w:val="0"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 w:val="0"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 w:val="0"/>
                <w:noProof/>
                <w:sz w:val="18"/>
                <w:szCs w:val="18"/>
              </w:rPr>
              <w:t> </w:t>
            </w:r>
            <w:r w:rsidR="00191205"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</w:p>
          <w:p w14:paraId="74995976" w14:textId="77777777" w:rsidR="0055521B" w:rsidRDefault="0055521B" w:rsidP="00ED5853">
            <w:pPr>
              <w:widowControl w:val="0"/>
              <w:tabs>
                <w:tab w:val="left" w:pos="2835"/>
              </w:tabs>
              <w:spacing w:before="4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</w:t>
            </w:r>
          </w:p>
          <w:p w14:paraId="392B9EE2" w14:textId="2344E78A" w:rsidR="008B278F" w:rsidRPr="001B73BF" w:rsidRDefault="00D2614F" w:rsidP="001B73BF">
            <w:pPr>
              <w:pStyle w:val="Ttulo2"/>
              <w:spacing w:line="200" w:lineRule="exact"/>
              <w:rPr>
                <w:rFonts w:ascii="Arial Narrow" w:hAnsi="Arial Narrow"/>
              </w:rPr>
            </w:pPr>
            <w:r w:rsidRPr="001B73BF">
              <w:rPr>
                <w:rFonts w:ascii="Arial Narrow" w:hAnsi="Arial Narrow"/>
              </w:rPr>
              <w:t>*************</w:t>
            </w:r>
          </w:p>
          <w:p w14:paraId="3A0A06B1" w14:textId="57322112" w:rsidR="00455B3B" w:rsidRPr="007D35A3" w:rsidRDefault="0055521B" w:rsidP="001B73BF">
            <w:pPr>
              <w:pStyle w:val="Ttulo2"/>
              <w:spacing w:line="20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7D35A3">
              <w:rPr>
                <w:rFonts w:asciiTheme="minorHAnsi" w:hAnsiTheme="minorHAnsi" w:cstheme="minorHAnsi"/>
                <w:sz w:val="16"/>
                <w:szCs w:val="16"/>
              </w:rPr>
              <w:t>PROPRIETÁRIO</w:t>
            </w:r>
          </w:p>
        </w:tc>
      </w:tr>
      <w:bookmarkEnd w:id="0"/>
    </w:tbl>
    <w:p w14:paraId="43C742EC" w14:textId="77777777" w:rsidR="002D32BC" w:rsidRPr="00646350" w:rsidRDefault="002D32BC" w:rsidP="0055521B">
      <w:pPr>
        <w:widowControl w:val="0"/>
        <w:tabs>
          <w:tab w:val="left" w:pos="2010"/>
        </w:tabs>
        <w:spacing w:before="60" w:line="120" w:lineRule="exact"/>
        <w:rPr>
          <w:rFonts w:ascii="Arial Narrow" w:hAnsi="Arial Narrow"/>
          <w:b/>
          <w:bCs/>
          <w:sz w:val="16"/>
          <w:szCs w:val="16"/>
        </w:rPr>
      </w:pPr>
    </w:p>
    <w:sectPr w:rsidR="002D32BC" w:rsidRPr="00646350" w:rsidSect="00F60687">
      <w:headerReference w:type="default" r:id="rId7"/>
      <w:footerReference w:type="default" r:id="rId8"/>
      <w:pgSz w:w="11907" w:h="16840" w:code="9"/>
      <w:pgMar w:top="1418" w:right="851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4883" w14:textId="77777777" w:rsidR="006772A5" w:rsidRDefault="006772A5">
      <w:r>
        <w:separator/>
      </w:r>
    </w:p>
  </w:endnote>
  <w:endnote w:type="continuationSeparator" w:id="0">
    <w:p w14:paraId="1908D063" w14:textId="77777777" w:rsidR="006772A5" w:rsidRDefault="0067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96" w:type="dxa"/>
      <w:tblCellSpacing w:w="15" w:type="dxa"/>
      <w:tblInd w:w="-2030" w:type="dxa"/>
      <w:shd w:val="clear" w:color="auto" w:fill="990000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13796"/>
    </w:tblGrid>
    <w:tr w:rsidR="00036171" w14:paraId="225054A6" w14:textId="77777777" w:rsidTr="00C258D2">
      <w:trPr>
        <w:trHeight w:val="430"/>
        <w:tblCellSpacing w:w="15" w:type="dxa"/>
      </w:trPr>
      <w:tc>
        <w:tcPr>
          <w:tcW w:w="13736" w:type="dxa"/>
          <w:shd w:val="clear" w:color="auto" w:fill="990000"/>
          <w:vAlign w:val="center"/>
        </w:tcPr>
        <w:p w14:paraId="58F0D594" w14:textId="77777777" w:rsidR="008C6016" w:rsidRDefault="008C6016" w:rsidP="008C6016">
          <w:pPr>
            <w:spacing w:line="120" w:lineRule="exact"/>
          </w:pPr>
        </w:p>
        <w:tbl>
          <w:tblPr>
            <w:tblW w:w="12329" w:type="dxa"/>
            <w:tblBorders>
              <w:insideH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242"/>
            <w:gridCol w:w="4252"/>
            <w:gridCol w:w="2835"/>
          </w:tblGrid>
          <w:tr w:rsidR="008F46E8" w:rsidRPr="00F87F44" w14:paraId="6981404F" w14:textId="77777777" w:rsidTr="00C258D2">
            <w:trPr>
              <w:trHeight w:val="430"/>
            </w:trPr>
            <w:tc>
              <w:tcPr>
                <w:tcW w:w="5242" w:type="dxa"/>
              </w:tcPr>
              <w:p w14:paraId="2A3E8501" w14:textId="2DE1B7E9" w:rsidR="008F46E8" w:rsidRPr="002D32BC" w:rsidRDefault="008F46E8" w:rsidP="00A4516E">
                <w:pPr>
                  <w:ind w:left="-67" w:right="-78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                  </w:t>
                </w:r>
                <w:r w:rsidR="00C258D2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                  </w:t>
                </w: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Site: www.requinteimobiliaria.com.br</w:t>
                </w:r>
              </w:p>
              <w:p w14:paraId="3B8142F7" w14:textId="77777777" w:rsidR="008F46E8" w:rsidRPr="002D32BC" w:rsidRDefault="008F46E8" w:rsidP="0060633C">
                <w:pPr>
                  <w:spacing w:line="120" w:lineRule="exact"/>
                  <w:ind w:left="-51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</w:p>
              <w:p w14:paraId="68F2E222" w14:textId="6D5E620D" w:rsidR="008F46E8" w:rsidRPr="002D32BC" w:rsidRDefault="008F46E8" w:rsidP="00A4516E">
                <w:pPr>
                  <w:ind w:left="-53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                    </w:t>
                </w:r>
                <w:r w:rsidR="00C258D2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                </w:t>
                </w: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E</w:t>
                </w: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-mail: requinte@requinteimobiliaria.com.br</w:t>
                </w:r>
              </w:p>
            </w:tc>
            <w:tc>
              <w:tcPr>
                <w:tcW w:w="4252" w:type="dxa"/>
              </w:tcPr>
              <w:p w14:paraId="725CEB16" w14:textId="77777777" w:rsidR="008F46E8" w:rsidRPr="002D32BC" w:rsidRDefault="008F46E8" w:rsidP="008C6016">
                <w:pPr>
                  <w:ind w:right="-90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SCN Quadra 01, </w:t>
                </w:r>
                <w:proofErr w:type="spellStart"/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B</w:t>
                </w: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L</w:t>
                </w: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oco</w:t>
                </w:r>
                <w:proofErr w:type="spellEnd"/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“F”,</w:t>
                </w: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</w:t>
                </w: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Lojas 101, 105, 109 e 113 </w:t>
                </w:r>
              </w:p>
              <w:p w14:paraId="71B3AE0A" w14:textId="77777777" w:rsidR="008F46E8" w:rsidRPr="002D32BC" w:rsidRDefault="008F46E8" w:rsidP="003825F4">
                <w:pPr>
                  <w:spacing w:line="120" w:lineRule="exact"/>
                  <w:ind w:left="-45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</w:p>
              <w:p w14:paraId="1528AA00" w14:textId="77777777" w:rsidR="008F46E8" w:rsidRPr="002D32BC" w:rsidRDefault="008F46E8" w:rsidP="00A4516E">
                <w:pPr>
                  <w:ind w:left="-48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Ed. América Office Tower, Brasília – DF CEP:</w:t>
                </w: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</w:t>
                </w: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70711-905</w:t>
                </w:r>
              </w:p>
              <w:p w14:paraId="540E78EC" w14:textId="77777777" w:rsidR="008F46E8" w:rsidRPr="002D32BC" w:rsidRDefault="008F46E8" w:rsidP="0060633C">
                <w:pPr>
                  <w:spacing w:line="120" w:lineRule="exact"/>
                  <w:ind w:left="-45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</w:p>
            </w:tc>
            <w:tc>
              <w:tcPr>
                <w:tcW w:w="2835" w:type="dxa"/>
              </w:tcPr>
              <w:p w14:paraId="4A41D50B" w14:textId="77777777" w:rsidR="008F46E8" w:rsidRPr="00F87F44" w:rsidRDefault="008F46E8" w:rsidP="00A4516E">
                <w:pPr>
                  <w:spacing w:line="80" w:lineRule="exact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</w:p>
              <w:p w14:paraId="5A96E2A2" w14:textId="77777777" w:rsidR="008F46E8" w:rsidRPr="00F87F44" w:rsidRDefault="008F46E8" w:rsidP="002D285F">
                <w:pPr>
                  <w:ind w:left="-35" w:right="-39"/>
                  <w:jc w:val="right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  <w:r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Pabx</w:t>
                </w: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 - Whatzap</w:t>
                </w:r>
                <w:r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: </w:t>
                </w:r>
                <w:r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(61)</w:t>
                </w:r>
                <w:r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 </w:t>
                </w:r>
                <w:r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26"/>
                    <w:szCs w:val="26"/>
                  </w:rPr>
                  <w:t>3329-5100</w:t>
                </w:r>
              </w:p>
            </w:tc>
          </w:tr>
        </w:tbl>
        <w:p w14:paraId="1E8D0047" w14:textId="77777777" w:rsidR="00036171" w:rsidRDefault="00036171" w:rsidP="005B3FB8">
          <w:pPr>
            <w:jc w:val="center"/>
            <w:rPr>
              <w:rFonts w:ascii="Arial" w:eastAsia="Arial Unicode MS" w:hAnsi="Arial" w:cs="Arial"/>
              <w:b/>
              <w:bCs/>
              <w:color w:val="FFFFFF"/>
              <w:sz w:val="20"/>
              <w:szCs w:val="20"/>
            </w:rPr>
          </w:pPr>
        </w:p>
      </w:tc>
    </w:tr>
  </w:tbl>
  <w:p w14:paraId="7ECC2843" w14:textId="77777777" w:rsidR="00036171" w:rsidRDefault="000361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F1B7" w14:textId="77777777" w:rsidR="006772A5" w:rsidRDefault="006772A5">
      <w:r>
        <w:separator/>
      </w:r>
    </w:p>
  </w:footnote>
  <w:footnote w:type="continuationSeparator" w:id="0">
    <w:p w14:paraId="5418D939" w14:textId="77777777" w:rsidR="006772A5" w:rsidRDefault="0067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1" w:type="dxa"/>
      <w:tblBorders>
        <w:insideH w:val="single" w:sz="2" w:space="0" w:color="auto"/>
      </w:tblBorders>
      <w:tblLook w:val="04A0" w:firstRow="1" w:lastRow="0" w:firstColumn="1" w:lastColumn="0" w:noHBand="0" w:noVBand="1"/>
    </w:tblPr>
    <w:tblGrid>
      <w:gridCol w:w="5387"/>
      <w:gridCol w:w="4956"/>
    </w:tblGrid>
    <w:tr w:rsidR="004B4EE5" w14:paraId="11CC312E" w14:textId="77777777" w:rsidTr="007F31B8">
      <w:tc>
        <w:tcPr>
          <w:tcW w:w="5387" w:type="dxa"/>
        </w:tcPr>
        <w:p w14:paraId="5522B70B" w14:textId="0F3475F4" w:rsidR="004B4EE5" w:rsidRDefault="00757607" w:rsidP="004B4EE5">
          <w:pPr>
            <w:pStyle w:val="Cabealho"/>
          </w:pPr>
          <w:r w:rsidRPr="005D2C0C">
            <w:rPr>
              <w:noProof/>
            </w:rPr>
            <w:drawing>
              <wp:inline distT="0" distB="0" distL="0" distR="0" wp14:anchorId="7AAB2E8A" wp14:editId="41C07425">
                <wp:extent cx="2688590" cy="588010"/>
                <wp:effectExtent l="0" t="0" r="0" b="0"/>
                <wp:docPr id="1" name="Imagem 8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5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6" w:type="dxa"/>
        </w:tcPr>
        <w:p w14:paraId="2FD514B0" w14:textId="77777777" w:rsidR="008F19F1" w:rsidRPr="007F31B8" w:rsidRDefault="008F19F1" w:rsidP="008F19F1">
          <w:pPr>
            <w:widowControl w:val="0"/>
            <w:tabs>
              <w:tab w:val="left" w:pos="3615"/>
              <w:tab w:val="center" w:pos="4961"/>
            </w:tabs>
            <w:spacing w:before="240" w:line="240" w:lineRule="exact"/>
            <w:jc w:val="right"/>
            <w:rPr>
              <w:rFonts w:ascii="Century Gothic" w:hAnsi="Century Gothic"/>
              <w:b/>
              <w:sz w:val="36"/>
            </w:rPr>
          </w:pPr>
          <w:r w:rsidRPr="007F31B8">
            <w:rPr>
              <w:rFonts w:ascii="Century Gothic" w:hAnsi="Century Gothic"/>
              <w:b/>
              <w:sz w:val="36"/>
            </w:rPr>
            <w:t>CADASTRO</w:t>
          </w:r>
          <w:r w:rsidRPr="007F31B8">
            <w:rPr>
              <w:rFonts w:ascii="Century Gothic" w:hAnsi="Century Gothic"/>
              <w:sz w:val="36"/>
            </w:rPr>
            <w:t xml:space="preserve"> </w:t>
          </w:r>
          <w:r w:rsidRPr="007F31B8">
            <w:rPr>
              <w:rFonts w:ascii="Century Gothic" w:hAnsi="Century Gothic"/>
              <w:b/>
              <w:sz w:val="36"/>
            </w:rPr>
            <w:t>DE LOCADOR</w:t>
          </w:r>
        </w:p>
        <w:p w14:paraId="1C8768CD" w14:textId="77777777" w:rsidR="004B4EE5" w:rsidRPr="007F31B8" w:rsidRDefault="008F19F1" w:rsidP="0075408A">
          <w:pPr>
            <w:widowControl w:val="0"/>
            <w:tabs>
              <w:tab w:val="left" w:pos="3615"/>
              <w:tab w:val="center" w:pos="4961"/>
            </w:tabs>
            <w:spacing w:before="240" w:line="240" w:lineRule="exact"/>
            <w:jc w:val="center"/>
            <w:rPr>
              <w:rFonts w:ascii="Century Gothic" w:hAnsi="Century Gothic"/>
              <w:b/>
              <w:sz w:val="36"/>
            </w:rPr>
          </w:pPr>
          <w:r w:rsidRPr="00732221">
            <w:rPr>
              <w:rFonts w:ascii="Arial Narrow" w:hAnsi="Arial Narrow"/>
              <w:bCs/>
              <w:sz w:val="32"/>
              <w:szCs w:val="32"/>
            </w:rPr>
            <w:t>(</w:t>
          </w:r>
          <w:r w:rsidRPr="0075408A">
            <w:rPr>
              <w:rFonts w:ascii="Arial Narrow" w:hAnsi="Arial Narrow"/>
              <w:bCs/>
              <w:sz w:val="32"/>
              <w:szCs w:val="32"/>
            </w:rPr>
            <w:t>Pessoa Física</w:t>
          </w:r>
          <w:r w:rsidRPr="00732221">
            <w:rPr>
              <w:rFonts w:ascii="Arial Narrow" w:hAnsi="Arial Narrow"/>
              <w:bCs/>
              <w:sz w:val="32"/>
              <w:szCs w:val="32"/>
            </w:rPr>
            <w:t>)</w:t>
          </w:r>
        </w:p>
      </w:tc>
    </w:tr>
  </w:tbl>
  <w:p w14:paraId="618767BC" w14:textId="77777777" w:rsidR="004B4EE5" w:rsidRDefault="004B4EE5" w:rsidP="004B4EE5">
    <w:pPr>
      <w:pStyle w:val="Cabealho"/>
      <w:spacing w:line="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AFU1AWwMf5PqSKoJYOJM26IRtAKWrUH61GpTeHdXNwyf6a4WCHmC3zCw8lqAl7t48+MUjUwMQjXTtCM+mMcVA==" w:salt="qeNo23i5fe+/eaopR0+5k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CD"/>
    <w:rsid w:val="00012D16"/>
    <w:rsid w:val="00013E16"/>
    <w:rsid w:val="00022853"/>
    <w:rsid w:val="00022F55"/>
    <w:rsid w:val="00023FFF"/>
    <w:rsid w:val="00025E22"/>
    <w:rsid w:val="000323FA"/>
    <w:rsid w:val="00035C8A"/>
    <w:rsid w:val="00036171"/>
    <w:rsid w:val="00040765"/>
    <w:rsid w:val="00050188"/>
    <w:rsid w:val="000565E1"/>
    <w:rsid w:val="00061854"/>
    <w:rsid w:val="00061E3F"/>
    <w:rsid w:val="00082938"/>
    <w:rsid w:val="00086864"/>
    <w:rsid w:val="000917BF"/>
    <w:rsid w:val="000A3530"/>
    <w:rsid w:val="000B111B"/>
    <w:rsid w:val="000D158A"/>
    <w:rsid w:val="000D3B54"/>
    <w:rsid w:val="000D5D63"/>
    <w:rsid w:val="000D6687"/>
    <w:rsid w:val="000E40FF"/>
    <w:rsid w:val="0011157E"/>
    <w:rsid w:val="00116ABF"/>
    <w:rsid w:val="00121B39"/>
    <w:rsid w:val="00124EFA"/>
    <w:rsid w:val="0013537D"/>
    <w:rsid w:val="00135BE0"/>
    <w:rsid w:val="0017067C"/>
    <w:rsid w:val="00171945"/>
    <w:rsid w:val="00171C19"/>
    <w:rsid w:val="00172128"/>
    <w:rsid w:val="00181A8D"/>
    <w:rsid w:val="00182BC5"/>
    <w:rsid w:val="00184ACF"/>
    <w:rsid w:val="00191205"/>
    <w:rsid w:val="001B73BF"/>
    <w:rsid w:val="001C228E"/>
    <w:rsid w:val="001C7559"/>
    <w:rsid w:val="001D0452"/>
    <w:rsid w:val="001D2387"/>
    <w:rsid w:val="001E21B7"/>
    <w:rsid w:val="001E45A7"/>
    <w:rsid w:val="001F229C"/>
    <w:rsid w:val="001F4C4D"/>
    <w:rsid w:val="002009F7"/>
    <w:rsid w:val="0020742A"/>
    <w:rsid w:val="00210CC4"/>
    <w:rsid w:val="00212AFD"/>
    <w:rsid w:val="00217074"/>
    <w:rsid w:val="0021725D"/>
    <w:rsid w:val="002176E1"/>
    <w:rsid w:val="002216C7"/>
    <w:rsid w:val="00225A1C"/>
    <w:rsid w:val="0022621D"/>
    <w:rsid w:val="002267A9"/>
    <w:rsid w:val="00230BF8"/>
    <w:rsid w:val="002310D9"/>
    <w:rsid w:val="00252480"/>
    <w:rsid w:val="002601FD"/>
    <w:rsid w:val="0026382F"/>
    <w:rsid w:val="002653A8"/>
    <w:rsid w:val="00271985"/>
    <w:rsid w:val="0027262C"/>
    <w:rsid w:val="00273875"/>
    <w:rsid w:val="00274AD7"/>
    <w:rsid w:val="002858BC"/>
    <w:rsid w:val="002875CE"/>
    <w:rsid w:val="00291FDA"/>
    <w:rsid w:val="002921FF"/>
    <w:rsid w:val="00294E22"/>
    <w:rsid w:val="002A0837"/>
    <w:rsid w:val="002A6438"/>
    <w:rsid w:val="002B0402"/>
    <w:rsid w:val="002B07B7"/>
    <w:rsid w:val="002B69A2"/>
    <w:rsid w:val="002B7527"/>
    <w:rsid w:val="002C2F8D"/>
    <w:rsid w:val="002C5936"/>
    <w:rsid w:val="002D285F"/>
    <w:rsid w:val="002D32BC"/>
    <w:rsid w:val="00301242"/>
    <w:rsid w:val="003134CC"/>
    <w:rsid w:val="00317FB3"/>
    <w:rsid w:val="0032439E"/>
    <w:rsid w:val="00326123"/>
    <w:rsid w:val="00332271"/>
    <w:rsid w:val="0033301F"/>
    <w:rsid w:val="00345837"/>
    <w:rsid w:val="00353C56"/>
    <w:rsid w:val="00356AAE"/>
    <w:rsid w:val="003735C8"/>
    <w:rsid w:val="003825F4"/>
    <w:rsid w:val="003834EB"/>
    <w:rsid w:val="00386A10"/>
    <w:rsid w:val="00387B07"/>
    <w:rsid w:val="003978C4"/>
    <w:rsid w:val="003A28F8"/>
    <w:rsid w:val="003A6090"/>
    <w:rsid w:val="003B769E"/>
    <w:rsid w:val="003C7B04"/>
    <w:rsid w:val="003D3F82"/>
    <w:rsid w:val="003D4910"/>
    <w:rsid w:val="003E2AFA"/>
    <w:rsid w:val="003F119D"/>
    <w:rsid w:val="003F7BCD"/>
    <w:rsid w:val="00401D7F"/>
    <w:rsid w:val="0040389E"/>
    <w:rsid w:val="00420FD8"/>
    <w:rsid w:val="004241EE"/>
    <w:rsid w:val="004429A5"/>
    <w:rsid w:val="00455B3B"/>
    <w:rsid w:val="00455BA2"/>
    <w:rsid w:val="00465F8A"/>
    <w:rsid w:val="004731EB"/>
    <w:rsid w:val="0047537A"/>
    <w:rsid w:val="004830D0"/>
    <w:rsid w:val="00491970"/>
    <w:rsid w:val="00496891"/>
    <w:rsid w:val="004A37B7"/>
    <w:rsid w:val="004A646E"/>
    <w:rsid w:val="004B4EE5"/>
    <w:rsid w:val="004B7A92"/>
    <w:rsid w:val="004D2EE3"/>
    <w:rsid w:val="004D6A0B"/>
    <w:rsid w:val="004D6FD9"/>
    <w:rsid w:val="004E6B92"/>
    <w:rsid w:val="004F6EB5"/>
    <w:rsid w:val="00500D9B"/>
    <w:rsid w:val="00505BB0"/>
    <w:rsid w:val="0051352E"/>
    <w:rsid w:val="00514339"/>
    <w:rsid w:val="005200D8"/>
    <w:rsid w:val="00522246"/>
    <w:rsid w:val="00546F6B"/>
    <w:rsid w:val="0055521B"/>
    <w:rsid w:val="00570CC1"/>
    <w:rsid w:val="00571722"/>
    <w:rsid w:val="0057208A"/>
    <w:rsid w:val="005800D2"/>
    <w:rsid w:val="005827D4"/>
    <w:rsid w:val="00585D88"/>
    <w:rsid w:val="0058719A"/>
    <w:rsid w:val="00587A87"/>
    <w:rsid w:val="00590713"/>
    <w:rsid w:val="00593AA6"/>
    <w:rsid w:val="00597457"/>
    <w:rsid w:val="005A4C10"/>
    <w:rsid w:val="005B25B0"/>
    <w:rsid w:val="005B3FB8"/>
    <w:rsid w:val="005C23A3"/>
    <w:rsid w:val="005C4CDF"/>
    <w:rsid w:val="005D0092"/>
    <w:rsid w:val="005D210F"/>
    <w:rsid w:val="005D282E"/>
    <w:rsid w:val="005D6ED4"/>
    <w:rsid w:val="005E424A"/>
    <w:rsid w:val="005F03C9"/>
    <w:rsid w:val="005F3388"/>
    <w:rsid w:val="006000FB"/>
    <w:rsid w:val="0060331E"/>
    <w:rsid w:val="0060633C"/>
    <w:rsid w:val="006101A9"/>
    <w:rsid w:val="00620AB7"/>
    <w:rsid w:val="0062233D"/>
    <w:rsid w:val="00624138"/>
    <w:rsid w:val="00626167"/>
    <w:rsid w:val="00636F68"/>
    <w:rsid w:val="00646350"/>
    <w:rsid w:val="00660050"/>
    <w:rsid w:val="0067328E"/>
    <w:rsid w:val="00676B3B"/>
    <w:rsid w:val="006772A5"/>
    <w:rsid w:val="0068264C"/>
    <w:rsid w:val="006914B8"/>
    <w:rsid w:val="006919CD"/>
    <w:rsid w:val="00697607"/>
    <w:rsid w:val="006A36C6"/>
    <w:rsid w:val="006A4B02"/>
    <w:rsid w:val="006B6EB7"/>
    <w:rsid w:val="006C3251"/>
    <w:rsid w:val="006C469D"/>
    <w:rsid w:val="006D620B"/>
    <w:rsid w:val="006E4651"/>
    <w:rsid w:val="006F006D"/>
    <w:rsid w:val="006F4D99"/>
    <w:rsid w:val="00724503"/>
    <w:rsid w:val="00743E32"/>
    <w:rsid w:val="00744436"/>
    <w:rsid w:val="0075408A"/>
    <w:rsid w:val="00757607"/>
    <w:rsid w:val="007644BC"/>
    <w:rsid w:val="00767C23"/>
    <w:rsid w:val="00783684"/>
    <w:rsid w:val="00787723"/>
    <w:rsid w:val="007877B3"/>
    <w:rsid w:val="0079425F"/>
    <w:rsid w:val="007966FE"/>
    <w:rsid w:val="007B5CE3"/>
    <w:rsid w:val="007B6D47"/>
    <w:rsid w:val="007D35A3"/>
    <w:rsid w:val="007E087A"/>
    <w:rsid w:val="007E1DAC"/>
    <w:rsid w:val="007E48C0"/>
    <w:rsid w:val="007E4C08"/>
    <w:rsid w:val="007F1987"/>
    <w:rsid w:val="007F1EEC"/>
    <w:rsid w:val="007F31B8"/>
    <w:rsid w:val="00804873"/>
    <w:rsid w:val="00804BB3"/>
    <w:rsid w:val="008208A5"/>
    <w:rsid w:val="00824080"/>
    <w:rsid w:val="0085452B"/>
    <w:rsid w:val="00861E0E"/>
    <w:rsid w:val="00862763"/>
    <w:rsid w:val="00863763"/>
    <w:rsid w:val="00867323"/>
    <w:rsid w:val="00872A83"/>
    <w:rsid w:val="00877D42"/>
    <w:rsid w:val="00877DDA"/>
    <w:rsid w:val="008815AC"/>
    <w:rsid w:val="00883396"/>
    <w:rsid w:val="0089735E"/>
    <w:rsid w:val="008A78EE"/>
    <w:rsid w:val="008B0451"/>
    <w:rsid w:val="008B278F"/>
    <w:rsid w:val="008B5A5B"/>
    <w:rsid w:val="008C6016"/>
    <w:rsid w:val="008C61A6"/>
    <w:rsid w:val="008C7DB4"/>
    <w:rsid w:val="008D6220"/>
    <w:rsid w:val="008E17F1"/>
    <w:rsid w:val="008E7959"/>
    <w:rsid w:val="008F1321"/>
    <w:rsid w:val="008F19F1"/>
    <w:rsid w:val="008F46E8"/>
    <w:rsid w:val="008F5E08"/>
    <w:rsid w:val="008F6BC5"/>
    <w:rsid w:val="00906C18"/>
    <w:rsid w:val="00915AD8"/>
    <w:rsid w:val="0092086A"/>
    <w:rsid w:val="009329A8"/>
    <w:rsid w:val="0094795B"/>
    <w:rsid w:val="0096059C"/>
    <w:rsid w:val="009656EE"/>
    <w:rsid w:val="00966EC4"/>
    <w:rsid w:val="00974610"/>
    <w:rsid w:val="009775E3"/>
    <w:rsid w:val="00983CAC"/>
    <w:rsid w:val="00990176"/>
    <w:rsid w:val="0099046D"/>
    <w:rsid w:val="009C6A61"/>
    <w:rsid w:val="009D5A17"/>
    <w:rsid w:val="009F5758"/>
    <w:rsid w:val="00A033D6"/>
    <w:rsid w:val="00A03E63"/>
    <w:rsid w:val="00A041BC"/>
    <w:rsid w:val="00A04980"/>
    <w:rsid w:val="00A05AAF"/>
    <w:rsid w:val="00A168EA"/>
    <w:rsid w:val="00A20613"/>
    <w:rsid w:val="00A3159F"/>
    <w:rsid w:val="00A32E1E"/>
    <w:rsid w:val="00A375F6"/>
    <w:rsid w:val="00A420F5"/>
    <w:rsid w:val="00A4516E"/>
    <w:rsid w:val="00A46373"/>
    <w:rsid w:val="00A50C25"/>
    <w:rsid w:val="00A54CB8"/>
    <w:rsid w:val="00A640F8"/>
    <w:rsid w:val="00A64A72"/>
    <w:rsid w:val="00A71031"/>
    <w:rsid w:val="00A77CCE"/>
    <w:rsid w:val="00A863A4"/>
    <w:rsid w:val="00A94429"/>
    <w:rsid w:val="00AB0D28"/>
    <w:rsid w:val="00AB6BFF"/>
    <w:rsid w:val="00AC2DBE"/>
    <w:rsid w:val="00AE187E"/>
    <w:rsid w:val="00AE4AAC"/>
    <w:rsid w:val="00AE722E"/>
    <w:rsid w:val="00AF5032"/>
    <w:rsid w:val="00AF520E"/>
    <w:rsid w:val="00B039D6"/>
    <w:rsid w:val="00B06BCF"/>
    <w:rsid w:val="00B110FF"/>
    <w:rsid w:val="00B425B7"/>
    <w:rsid w:val="00B52E10"/>
    <w:rsid w:val="00B57CB8"/>
    <w:rsid w:val="00B621C6"/>
    <w:rsid w:val="00B82A11"/>
    <w:rsid w:val="00B82F45"/>
    <w:rsid w:val="00B8631F"/>
    <w:rsid w:val="00B86E6B"/>
    <w:rsid w:val="00B876F2"/>
    <w:rsid w:val="00B95B7C"/>
    <w:rsid w:val="00BA08E2"/>
    <w:rsid w:val="00BA50D8"/>
    <w:rsid w:val="00BA5E9F"/>
    <w:rsid w:val="00BB4A00"/>
    <w:rsid w:val="00BB7791"/>
    <w:rsid w:val="00BD3AF2"/>
    <w:rsid w:val="00BD5635"/>
    <w:rsid w:val="00BE4E12"/>
    <w:rsid w:val="00BE4F4F"/>
    <w:rsid w:val="00BE7D69"/>
    <w:rsid w:val="00BF27BD"/>
    <w:rsid w:val="00BF4611"/>
    <w:rsid w:val="00C00055"/>
    <w:rsid w:val="00C00B05"/>
    <w:rsid w:val="00C02507"/>
    <w:rsid w:val="00C02C5B"/>
    <w:rsid w:val="00C0770B"/>
    <w:rsid w:val="00C12317"/>
    <w:rsid w:val="00C145EB"/>
    <w:rsid w:val="00C258D2"/>
    <w:rsid w:val="00C30BFF"/>
    <w:rsid w:val="00C330C4"/>
    <w:rsid w:val="00C369D0"/>
    <w:rsid w:val="00C46F5F"/>
    <w:rsid w:val="00C47B7F"/>
    <w:rsid w:val="00C52090"/>
    <w:rsid w:val="00C529EF"/>
    <w:rsid w:val="00C65162"/>
    <w:rsid w:val="00C73715"/>
    <w:rsid w:val="00C770BA"/>
    <w:rsid w:val="00C80A51"/>
    <w:rsid w:val="00C874B8"/>
    <w:rsid w:val="00C879CD"/>
    <w:rsid w:val="00C87B26"/>
    <w:rsid w:val="00C97D83"/>
    <w:rsid w:val="00C97FFE"/>
    <w:rsid w:val="00CA0759"/>
    <w:rsid w:val="00CA505B"/>
    <w:rsid w:val="00CB0CF1"/>
    <w:rsid w:val="00CB21E7"/>
    <w:rsid w:val="00CB4FDA"/>
    <w:rsid w:val="00CB6872"/>
    <w:rsid w:val="00CC7D95"/>
    <w:rsid w:val="00CD409A"/>
    <w:rsid w:val="00CE0E20"/>
    <w:rsid w:val="00CE416A"/>
    <w:rsid w:val="00D025BA"/>
    <w:rsid w:val="00D05A1A"/>
    <w:rsid w:val="00D05D07"/>
    <w:rsid w:val="00D05E8A"/>
    <w:rsid w:val="00D123A7"/>
    <w:rsid w:val="00D128BF"/>
    <w:rsid w:val="00D12BA2"/>
    <w:rsid w:val="00D12E28"/>
    <w:rsid w:val="00D24C7F"/>
    <w:rsid w:val="00D2614F"/>
    <w:rsid w:val="00D3108E"/>
    <w:rsid w:val="00D3596D"/>
    <w:rsid w:val="00D40282"/>
    <w:rsid w:val="00D5522B"/>
    <w:rsid w:val="00D712CF"/>
    <w:rsid w:val="00D718CB"/>
    <w:rsid w:val="00D7404E"/>
    <w:rsid w:val="00D773CD"/>
    <w:rsid w:val="00D77594"/>
    <w:rsid w:val="00D80466"/>
    <w:rsid w:val="00D81E8E"/>
    <w:rsid w:val="00D828EC"/>
    <w:rsid w:val="00D9385D"/>
    <w:rsid w:val="00DA2CEE"/>
    <w:rsid w:val="00DB71F2"/>
    <w:rsid w:val="00DC7811"/>
    <w:rsid w:val="00DE4E4E"/>
    <w:rsid w:val="00DF2A33"/>
    <w:rsid w:val="00DF5771"/>
    <w:rsid w:val="00E078AB"/>
    <w:rsid w:val="00E21EA4"/>
    <w:rsid w:val="00E2212C"/>
    <w:rsid w:val="00E244E2"/>
    <w:rsid w:val="00E253E4"/>
    <w:rsid w:val="00E27E86"/>
    <w:rsid w:val="00E45D2C"/>
    <w:rsid w:val="00E46755"/>
    <w:rsid w:val="00E511B3"/>
    <w:rsid w:val="00E66FE6"/>
    <w:rsid w:val="00E672F4"/>
    <w:rsid w:val="00E713AB"/>
    <w:rsid w:val="00E968BA"/>
    <w:rsid w:val="00E972B7"/>
    <w:rsid w:val="00EA0FE0"/>
    <w:rsid w:val="00EA377D"/>
    <w:rsid w:val="00EB1E4A"/>
    <w:rsid w:val="00EB5170"/>
    <w:rsid w:val="00EB75CE"/>
    <w:rsid w:val="00EC146D"/>
    <w:rsid w:val="00EC5684"/>
    <w:rsid w:val="00EC7081"/>
    <w:rsid w:val="00ED237D"/>
    <w:rsid w:val="00ED5853"/>
    <w:rsid w:val="00EF021E"/>
    <w:rsid w:val="00EF3C06"/>
    <w:rsid w:val="00F10A61"/>
    <w:rsid w:val="00F2153F"/>
    <w:rsid w:val="00F36409"/>
    <w:rsid w:val="00F46232"/>
    <w:rsid w:val="00F60687"/>
    <w:rsid w:val="00F61E7B"/>
    <w:rsid w:val="00F6425F"/>
    <w:rsid w:val="00F72DAD"/>
    <w:rsid w:val="00F73ACD"/>
    <w:rsid w:val="00F73F3D"/>
    <w:rsid w:val="00F8090B"/>
    <w:rsid w:val="00F84E7B"/>
    <w:rsid w:val="00F866C4"/>
    <w:rsid w:val="00F92145"/>
    <w:rsid w:val="00FA44FD"/>
    <w:rsid w:val="00FB19EA"/>
    <w:rsid w:val="00FD63CC"/>
    <w:rsid w:val="00FE20AB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16317"/>
  <w15:chartTrackingRefBased/>
  <w15:docId w15:val="{198EB88E-6EF2-4BFC-96A9-CEA9563D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429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 Narrow" w:hAnsi="Arial Narrow"/>
      <w:b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widowControl w:val="0"/>
      <w:jc w:val="center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widowControl w:val="0"/>
      <w:ind w:right="-70"/>
      <w:jc w:val="both"/>
      <w:outlineLvl w:val="2"/>
    </w:pPr>
    <w:rPr>
      <w:rFonts w:ascii="Arial Narrow" w:hAnsi="Arial Narrow"/>
      <w:sz w:val="18"/>
      <w:szCs w:val="20"/>
      <w:u w:val="single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 Narrow" w:hAnsi="Arial Narrow"/>
      <w:b/>
      <w:bCs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00"/>
      <w:u w:val="single"/>
    </w:rPr>
  </w:style>
  <w:style w:type="paragraph" w:styleId="Textodebalo">
    <w:name w:val="Balloon Text"/>
    <w:basedOn w:val="Normal"/>
    <w:link w:val="TextodebaloChar"/>
    <w:rsid w:val="009904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046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B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4B4EE5"/>
    <w:rPr>
      <w:sz w:val="24"/>
      <w:szCs w:val="24"/>
    </w:rPr>
  </w:style>
  <w:style w:type="character" w:customStyle="1" w:styleId="Ttulo2Char">
    <w:name w:val="Título 2 Char"/>
    <w:link w:val="Ttulo2"/>
    <w:rsid w:val="00D7759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equinteimobiliaria.com.b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elo\Configura&#231;&#245;es%20locais\Temporary%20Internet%20Files\Content.IE5\WDQ1230T\CADASTRO%20DE%20LOCADOR%20-%20FORMULAR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9937-71E6-4B05-802B-F90A60C9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CADASTRO DE LOCADOR - FORMULARIO</Template>
  <TotalTime>106</TotalTime>
  <Pages>1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CADASTRO DE LOCADOR</vt:lpstr>
    </vt:vector>
  </TitlesOfParts>
  <Company>STATUS</Company>
  <LinksUpToDate>false</LinksUpToDate>
  <CharactersWithSpaces>3302</CharactersWithSpaces>
  <SharedDoc>false</SharedDoc>
  <HLinks>
    <vt:vector size="12" baseType="variant"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http://requinteimobiliaria.com.br/</vt:lpwstr>
      </vt:variant>
      <vt:variant>
        <vt:lpwstr/>
      </vt:variant>
      <vt:variant>
        <vt:i4>6488164</vt:i4>
      </vt:variant>
      <vt:variant>
        <vt:i4>36926</vt:i4>
      </vt:variant>
      <vt:variant>
        <vt:i4>1025</vt:i4>
      </vt:variant>
      <vt:variant>
        <vt:i4>4</vt:i4>
      </vt:variant>
      <vt:variant>
        <vt:lpwstr>http://requinteimobiliaria.com.br/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DE LOCADOR</dc:title>
  <dc:subject/>
  <dc:creator>henry</dc:creator>
  <cp:keywords/>
  <cp:lastModifiedBy>Edvaldo Soares Brasileiro</cp:lastModifiedBy>
  <cp:revision>14</cp:revision>
  <cp:lastPrinted>2020-04-27T14:04:00Z</cp:lastPrinted>
  <dcterms:created xsi:type="dcterms:W3CDTF">2025-04-11T23:24:00Z</dcterms:created>
  <dcterms:modified xsi:type="dcterms:W3CDTF">2026-05-21T20:17:00Z</dcterms:modified>
</cp:coreProperties>
</file>